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B083" w14:textId="77777777" w:rsidR="00407B3F" w:rsidRDefault="00407B3F" w:rsidP="00BB6070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0"/>
        <w:gridCol w:w="360"/>
        <w:gridCol w:w="1170"/>
        <w:gridCol w:w="5930"/>
      </w:tblGrid>
      <w:tr w:rsidR="004326C9" w14:paraId="57DAEDFB" w14:textId="77777777" w:rsidTr="00AB6DD0">
        <w:trPr>
          <w:trHeight w:val="315"/>
        </w:trPr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0B429321" w14:textId="77777777" w:rsidR="00825F22" w:rsidRDefault="00825F22" w:rsidP="00230261">
            <w:r>
              <w:t>+98-9132860733</w:t>
            </w:r>
          </w:p>
          <w:p w14:paraId="30395148" w14:textId="15227AE8" w:rsidR="004326C9" w:rsidRDefault="00825F22" w:rsidP="00230261">
            <w:r>
              <w:t>+98-9100733847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1EFF9C5" w14:textId="4FE18F88" w:rsidR="004326C9" w:rsidRDefault="00825F22" w:rsidP="00230261">
            <w:r w:rsidRPr="00825F22">
              <w:t>Isfahan</w:t>
            </w:r>
            <w:r w:rsidR="00A62F56" w:rsidRPr="00B10F35">
              <w:t xml:space="preserve"> 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14:paraId="0E4DC067" w14:textId="570683F0" w:rsidR="004326C9" w:rsidRDefault="00825F22" w:rsidP="00230261">
            <w:r w:rsidRPr="00825F22">
              <w:t>Majidkamalibio87@yahoo.com</w:t>
            </w:r>
          </w:p>
        </w:tc>
      </w:tr>
      <w:tr w:rsidR="00657425" w14:paraId="6CC3FB7E" w14:textId="77777777" w:rsidTr="00EA2C19">
        <w:trPr>
          <w:trHeight w:val="107"/>
        </w:trPr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04E8A9BA" w14:textId="77777777" w:rsidR="00657425" w:rsidRPr="00B10F35" w:rsidRDefault="00657425" w:rsidP="00BB6070"/>
        </w:tc>
      </w:tr>
      <w:tr w:rsidR="00657425" w14:paraId="2964DD2A" w14:textId="77777777" w:rsidTr="00EA2C19">
        <w:trPr>
          <w:trHeight w:val="1755"/>
        </w:trPr>
        <w:tc>
          <w:tcPr>
            <w:tcW w:w="9350" w:type="dxa"/>
            <w:gridSpan w:val="4"/>
            <w:vAlign w:val="center"/>
          </w:tcPr>
          <w:p w14:paraId="3593F015" w14:textId="51BEEE9A" w:rsidR="00657425" w:rsidRPr="00CB42EB" w:rsidRDefault="00825F22" w:rsidP="00EA2C19">
            <w:pPr>
              <w:pStyle w:val="Name"/>
              <w:rPr>
                <w:sz w:val="62"/>
                <w:szCs w:val="14"/>
              </w:rPr>
            </w:pPr>
            <w:r w:rsidRPr="00CB42EB">
              <w:rPr>
                <w:sz w:val="62"/>
                <w:szCs w:val="14"/>
              </w:rPr>
              <w:t>Majid Kamali</w:t>
            </w:r>
          </w:p>
          <w:p w14:paraId="076E3145" w14:textId="275EE6FD" w:rsidR="00657425" w:rsidRPr="00B10F35" w:rsidRDefault="00825F22" w:rsidP="005718A0">
            <w:pPr>
              <w:pStyle w:val="Professionaltitle"/>
            </w:pPr>
            <w:r w:rsidRPr="00CB42EB">
              <w:rPr>
                <w:sz w:val="22"/>
                <w:szCs w:val="14"/>
              </w:rPr>
              <w:t>applied cell sciences</w:t>
            </w:r>
          </w:p>
        </w:tc>
      </w:tr>
      <w:tr w:rsidR="00EA2C19" w14:paraId="1F796DD0" w14:textId="77777777" w:rsidTr="00EA2C19">
        <w:trPr>
          <w:trHeight w:val="80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1D855779" w14:textId="77777777" w:rsidR="00EA2C19" w:rsidRPr="00B10F35" w:rsidRDefault="00EA2C19" w:rsidP="00BB6070"/>
        </w:tc>
      </w:tr>
      <w:tr w:rsidR="00EA2C19" w14:paraId="2E604CDB" w14:textId="77777777" w:rsidTr="00EA2C19">
        <w:trPr>
          <w:trHeight w:val="305"/>
        </w:trPr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10768887" w14:textId="77777777" w:rsidR="00EA2C19" w:rsidRPr="00B10F35" w:rsidRDefault="00EA2C19" w:rsidP="00BB6070"/>
        </w:tc>
      </w:tr>
      <w:tr w:rsidR="00EA2C19" w14:paraId="57BC0F0E" w14:textId="77777777" w:rsidTr="00AB6DD0">
        <w:trPr>
          <w:trHeight w:val="1350"/>
        </w:trPr>
        <w:tc>
          <w:tcPr>
            <w:tcW w:w="1890" w:type="dxa"/>
          </w:tcPr>
          <w:p w14:paraId="2799FE7F" w14:textId="77777777" w:rsidR="00EA2C19" w:rsidRDefault="003F121A" w:rsidP="005718A0">
            <w:pPr>
              <w:pStyle w:val="Heading1"/>
            </w:pPr>
            <w:sdt>
              <w:sdtPr>
                <w:id w:val="-632100731"/>
                <w:placeholder>
                  <w:docPart w:val="BFE10E8B520740AAA0E0AC8956E3F259"/>
                </w:placeholder>
                <w:temporary/>
                <w:showingPlcHdr/>
                <w15:appearance w15:val="hidden"/>
              </w:sdtPr>
              <w:sdtEndPr/>
              <w:sdtContent>
                <w:r w:rsidR="005718A0" w:rsidRPr="00CB1046">
                  <w:t>Education</w:t>
                </w:r>
              </w:sdtContent>
            </w:sdt>
          </w:p>
        </w:tc>
        <w:tc>
          <w:tcPr>
            <w:tcW w:w="360" w:type="dxa"/>
          </w:tcPr>
          <w:p w14:paraId="59C51BC3" w14:textId="77777777" w:rsidR="00EA2C19" w:rsidRPr="00B10F35" w:rsidRDefault="00EA2C19" w:rsidP="00EA2C19"/>
        </w:tc>
        <w:tc>
          <w:tcPr>
            <w:tcW w:w="1170" w:type="dxa"/>
          </w:tcPr>
          <w:p w14:paraId="79C6E892" w14:textId="72DC1CB4" w:rsidR="00EA2C19" w:rsidRDefault="00825F22" w:rsidP="005718A0">
            <w:r>
              <w:t>20</w:t>
            </w:r>
            <w:r w:rsidR="00594606">
              <w:t>16</w:t>
            </w:r>
            <w:r>
              <w:t>-20</w:t>
            </w:r>
            <w:r w:rsidR="00594606">
              <w:t>23</w:t>
            </w:r>
          </w:p>
        </w:tc>
        <w:tc>
          <w:tcPr>
            <w:tcW w:w="5930" w:type="dxa"/>
          </w:tcPr>
          <w:p w14:paraId="713C2664" w14:textId="27A9612D" w:rsidR="00EA2C19" w:rsidRDefault="00137C0D" w:rsidP="005718A0">
            <w:pPr>
              <w:rPr>
                <w:rFonts w:asciiTheme="majorHAnsi" w:hAnsiTheme="majorHAnsi" w:cs="Arial"/>
                <w:b/>
                <w:bCs/>
                <w:iCs/>
                <w:szCs w:val="28"/>
              </w:rPr>
            </w:pPr>
            <w:r w:rsidRPr="00137C0D">
              <w:rPr>
                <w:rFonts w:asciiTheme="majorHAnsi" w:hAnsiTheme="majorHAnsi" w:cs="Arial"/>
                <w:b/>
                <w:bCs/>
                <w:iCs/>
                <w:szCs w:val="28"/>
              </w:rPr>
              <w:t>Shiraz medical university</w:t>
            </w:r>
          </w:p>
          <w:p w14:paraId="2801B113" w14:textId="0EBC36E0" w:rsidR="00137C0D" w:rsidRPr="00137C0D" w:rsidRDefault="00137C0D" w:rsidP="005718A0">
            <w:pPr>
              <w:rPr>
                <w:b/>
                <w:bCs/>
              </w:rPr>
            </w:pPr>
            <w:r w:rsidRPr="00137C0D">
              <w:rPr>
                <w:b/>
                <w:bCs/>
              </w:rPr>
              <w:t>PhD Applied Cell Sciences</w:t>
            </w:r>
          </w:p>
          <w:p w14:paraId="774F460F" w14:textId="35963035" w:rsidR="00137C0D" w:rsidRDefault="00137C0D" w:rsidP="00137C0D">
            <w:r w:rsidRPr="00137C0D">
              <w:rPr>
                <w:b/>
                <w:bCs/>
              </w:rPr>
              <w:t>Thesis:</w:t>
            </w:r>
            <w:r>
              <w:t xml:space="preserve"> “</w:t>
            </w:r>
            <w:r w:rsidRPr="00137C0D">
              <w:t>The effect of mesenchymal stem cells derived-conditioned media in combination with oral anti-androgenic drugs in male pattern baldness- An animal study</w:t>
            </w:r>
            <w:r>
              <w:t>”</w:t>
            </w:r>
          </w:p>
          <w:p w14:paraId="373F924E" w14:textId="21BF4A86" w:rsidR="00137C0D" w:rsidRDefault="00594606" w:rsidP="00594606">
            <w:r w:rsidRPr="00594606">
              <w:rPr>
                <w:b/>
                <w:bCs/>
              </w:rPr>
              <w:t>Supervisors</w:t>
            </w:r>
            <w:r w:rsidR="00137C0D" w:rsidRPr="00137C0D">
              <w:rPr>
                <w:b/>
                <w:bCs/>
              </w:rPr>
              <w:t>:</w:t>
            </w:r>
            <w:r w:rsidR="00137C0D">
              <w:t xml:space="preserve"> </w:t>
            </w:r>
            <w:r>
              <w:t xml:space="preserve">Dr. Mehdi </w:t>
            </w:r>
            <w:proofErr w:type="spellStart"/>
            <w:r>
              <w:t>Dianatpour</w:t>
            </w:r>
            <w:proofErr w:type="spellEnd"/>
            <w:r>
              <w:t xml:space="preserve">, Dr. Negar </w:t>
            </w:r>
            <w:proofErr w:type="spellStart"/>
            <w:r>
              <w:t>Azarpira</w:t>
            </w:r>
            <w:proofErr w:type="spellEnd"/>
            <w:r>
              <w:t xml:space="preserve">, Dr. Gholamhossein </w:t>
            </w:r>
            <w:proofErr w:type="spellStart"/>
            <w:r>
              <w:t>Yousefi</w:t>
            </w:r>
            <w:proofErr w:type="spellEnd"/>
          </w:p>
          <w:p w14:paraId="429AACC7" w14:textId="42E32DAD" w:rsidR="00594606" w:rsidRDefault="00594606" w:rsidP="00594606"/>
          <w:p w14:paraId="205C2875" w14:textId="2618DF1D" w:rsidR="00594606" w:rsidRDefault="00594606" w:rsidP="00594606">
            <w:r w:rsidRPr="00594606">
              <w:t>Shiraz, Iran</w:t>
            </w:r>
          </w:p>
          <w:p w14:paraId="45D356F7" w14:textId="1226D893" w:rsidR="00EA2C19" w:rsidRDefault="00EA2C19" w:rsidP="00E566CF"/>
        </w:tc>
      </w:tr>
      <w:tr w:rsidR="00EA2C19" w14:paraId="2FBCF771" w14:textId="77777777" w:rsidTr="00AB6DD0">
        <w:trPr>
          <w:trHeight w:val="1260"/>
        </w:trPr>
        <w:tc>
          <w:tcPr>
            <w:tcW w:w="1890" w:type="dxa"/>
          </w:tcPr>
          <w:p w14:paraId="649A774E" w14:textId="77777777" w:rsidR="00EA2C19" w:rsidRPr="00CB1046" w:rsidRDefault="00EA2C19" w:rsidP="00EA2C19">
            <w:pPr>
              <w:pStyle w:val="Heading1"/>
            </w:pPr>
          </w:p>
        </w:tc>
        <w:tc>
          <w:tcPr>
            <w:tcW w:w="360" w:type="dxa"/>
          </w:tcPr>
          <w:p w14:paraId="14DFE8C5" w14:textId="77777777" w:rsidR="00EA2C19" w:rsidRPr="00B10F35" w:rsidRDefault="00EA2C19" w:rsidP="00EA2C19"/>
        </w:tc>
        <w:tc>
          <w:tcPr>
            <w:tcW w:w="1170" w:type="dxa"/>
          </w:tcPr>
          <w:p w14:paraId="6CF18396" w14:textId="74569FBD" w:rsidR="00EA2C19" w:rsidRPr="00FE0E52" w:rsidRDefault="00825F22" w:rsidP="00EA2C19">
            <w:r>
              <w:t>2012-2015</w:t>
            </w:r>
          </w:p>
        </w:tc>
        <w:tc>
          <w:tcPr>
            <w:tcW w:w="5930" w:type="dxa"/>
          </w:tcPr>
          <w:p w14:paraId="08521046" w14:textId="06CF9EE7" w:rsidR="005718A0" w:rsidRDefault="00825F22" w:rsidP="005718A0">
            <w:pPr>
              <w:pStyle w:val="Heading2"/>
            </w:pPr>
            <w:r w:rsidRPr="00825F22">
              <w:t>Science and Culture University</w:t>
            </w:r>
            <w:r w:rsidR="00137C0D">
              <w:t>.</w:t>
            </w:r>
          </w:p>
          <w:p w14:paraId="660FBEBC" w14:textId="3CCA74DD" w:rsidR="00137C0D" w:rsidRPr="00137C0D" w:rsidRDefault="00137C0D" w:rsidP="00137C0D">
            <w:pPr>
              <w:rPr>
                <w:b/>
                <w:bCs/>
              </w:rPr>
            </w:pPr>
            <w:r w:rsidRPr="00137C0D">
              <w:rPr>
                <w:b/>
                <w:bCs/>
              </w:rPr>
              <w:t>Master of Science</w:t>
            </w:r>
          </w:p>
          <w:p w14:paraId="73E8FFB5" w14:textId="7C6470C9" w:rsidR="00EA2C19" w:rsidRDefault="00137C0D" w:rsidP="00EA2C19">
            <w:pPr>
              <w:rPr>
                <w:rFonts w:asciiTheme="majorHAnsi" w:hAnsiTheme="majorHAnsi" w:cs="Arial"/>
                <w:b/>
                <w:bCs/>
                <w:iCs/>
                <w:szCs w:val="28"/>
              </w:rPr>
            </w:pPr>
            <w:r w:rsidRPr="00137C0D">
              <w:rPr>
                <w:rFonts w:asciiTheme="majorHAnsi" w:hAnsiTheme="majorHAnsi" w:cs="Arial"/>
                <w:b/>
                <w:bCs/>
                <w:iCs/>
                <w:szCs w:val="28"/>
              </w:rPr>
              <w:t>Cellular and Molecular Biology</w:t>
            </w:r>
          </w:p>
          <w:p w14:paraId="3447DAB0" w14:textId="77777777" w:rsidR="00137C0D" w:rsidRDefault="00137C0D" w:rsidP="00EA2C19"/>
          <w:p w14:paraId="5212EEE7" w14:textId="77777777" w:rsidR="00137C0D" w:rsidRDefault="00137C0D" w:rsidP="00137C0D">
            <w:r w:rsidRPr="00137C0D">
              <w:rPr>
                <w:b/>
                <w:bCs/>
              </w:rPr>
              <w:t>Thesis:</w:t>
            </w:r>
            <w:r>
              <w:t xml:space="preserve"> “Evaluation of </w:t>
            </w:r>
            <w:proofErr w:type="spellStart"/>
            <w:r>
              <w:t>PLCζ</w:t>
            </w:r>
            <w:proofErr w:type="spellEnd"/>
            <w:r>
              <w:t xml:space="preserve"> and PAWP Expression in </w:t>
            </w:r>
            <w:proofErr w:type="spellStart"/>
            <w:r>
              <w:t>Globozoospermic</w:t>
            </w:r>
            <w:proofErr w:type="spellEnd"/>
            <w:r>
              <w:t xml:space="preserve"> Individuals”</w:t>
            </w:r>
          </w:p>
          <w:p w14:paraId="5A73E682" w14:textId="1C1A286C" w:rsidR="00EA2C19" w:rsidRDefault="00594606" w:rsidP="00137C0D">
            <w:r w:rsidRPr="00594606">
              <w:rPr>
                <w:b/>
                <w:bCs/>
              </w:rPr>
              <w:t>Supervisors</w:t>
            </w:r>
            <w:r w:rsidR="00137C0D" w:rsidRPr="00137C0D">
              <w:rPr>
                <w:b/>
                <w:bCs/>
              </w:rPr>
              <w:t>:</w:t>
            </w:r>
            <w:r w:rsidR="00137C0D">
              <w:t xml:space="preserve"> Dr. Mohammad Hossein Nasr-</w:t>
            </w:r>
            <w:proofErr w:type="spellStart"/>
            <w:r w:rsidR="00137C0D">
              <w:t>Esfahani</w:t>
            </w:r>
            <w:proofErr w:type="spellEnd"/>
            <w:r w:rsidR="00137C0D">
              <w:t xml:space="preserve">, </w:t>
            </w:r>
            <w:proofErr w:type="spellStart"/>
            <w:r w:rsidR="00137C0D">
              <w:t>Abdolhossein</w:t>
            </w:r>
            <w:proofErr w:type="spellEnd"/>
            <w:r w:rsidR="00137C0D">
              <w:t xml:space="preserve"> </w:t>
            </w:r>
            <w:proofErr w:type="spellStart"/>
            <w:r w:rsidR="00137C0D">
              <w:t>Shahverdi</w:t>
            </w:r>
            <w:proofErr w:type="spellEnd"/>
          </w:p>
          <w:p w14:paraId="2B05DC5B" w14:textId="1AE367A0" w:rsidR="00137C0D" w:rsidRDefault="00137C0D" w:rsidP="00137C0D"/>
          <w:p w14:paraId="210B336D" w14:textId="75CBE811" w:rsidR="00137C0D" w:rsidRDefault="00137C0D" w:rsidP="00137C0D">
            <w:r w:rsidRPr="00137C0D">
              <w:t>Tehran, Iran</w:t>
            </w:r>
          </w:p>
          <w:p w14:paraId="31C36315" w14:textId="6C2ECCCE" w:rsidR="00137C0D" w:rsidRPr="001B07CC" w:rsidRDefault="00137C0D" w:rsidP="00137C0D"/>
        </w:tc>
      </w:tr>
      <w:tr w:rsidR="00EA2C19" w14:paraId="2134CFC3" w14:textId="77777777" w:rsidTr="00AB6DD0">
        <w:trPr>
          <w:trHeight w:val="1800"/>
        </w:trPr>
        <w:tc>
          <w:tcPr>
            <w:tcW w:w="1890" w:type="dxa"/>
          </w:tcPr>
          <w:p w14:paraId="7F6D8995" w14:textId="77777777" w:rsidR="00EA2C19" w:rsidRPr="00CB1046" w:rsidRDefault="00EA2C19" w:rsidP="00EA2C19">
            <w:pPr>
              <w:pStyle w:val="Heading1"/>
            </w:pPr>
          </w:p>
        </w:tc>
        <w:tc>
          <w:tcPr>
            <w:tcW w:w="360" w:type="dxa"/>
          </w:tcPr>
          <w:p w14:paraId="284409AC" w14:textId="77777777" w:rsidR="00EA2C19" w:rsidRPr="00B10F35" w:rsidRDefault="00EA2C19" w:rsidP="00EA2C19"/>
        </w:tc>
        <w:tc>
          <w:tcPr>
            <w:tcW w:w="1170" w:type="dxa"/>
            <w:tcBorders>
              <w:bottom w:val="single" w:sz="4" w:space="0" w:color="auto"/>
            </w:tcBorders>
          </w:tcPr>
          <w:p w14:paraId="5533DEBB" w14:textId="5772EE58" w:rsidR="00EA2C19" w:rsidRPr="00FE0E52" w:rsidRDefault="00825F22" w:rsidP="00EA2C19">
            <w:r>
              <w:t>2009-2012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14:paraId="41F47E34" w14:textId="50754D49" w:rsidR="005718A0" w:rsidRDefault="00825F22" w:rsidP="005718A0">
            <w:pPr>
              <w:pStyle w:val="Heading2"/>
            </w:pPr>
            <w:proofErr w:type="spellStart"/>
            <w:r w:rsidRPr="00825F22">
              <w:t>Nourdanesh</w:t>
            </w:r>
            <w:proofErr w:type="spellEnd"/>
            <w:r>
              <w:t xml:space="preserve"> University</w:t>
            </w:r>
          </w:p>
          <w:p w14:paraId="3F22C229" w14:textId="5A89E927" w:rsidR="00137C0D" w:rsidRPr="00137C0D" w:rsidRDefault="00137C0D" w:rsidP="00137C0D">
            <w:pPr>
              <w:pStyle w:val="Heading2"/>
            </w:pPr>
            <w:r w:rsidRPr="00137C0D">
              <w:t>Master of Science</w:t>
            </w:r>
          </w:p>
          <w:p w14:paraId="4D79153A" w14:textId="77777777" w:rsidR="00AB6DD0" w:rsidRDefault="00AB6DD0" w:rsidP="00AB6DD0">
            <w:pPr>
              <w:rPr>
                <w:rFonts w:asciiTheme="majorHAnsi" w:hAnsiTheme="majorHAnsi" w:cs="Arial"/>
                <w:b/>
                <w:bCs/>
                <w:iCs/>
                <w:szCs w:val="28"/>
              </w:rPr>
            </w:pPr>
            <w:r w:rsidRPr="00137C0D">
              <w:rPr>
                <w:rFonts w:asciiTheme="majorHAnsi" w:hAnsiTheme="majorHAnsi" w:cs="Arial"/>
                <w:b/>
                <w:bCs/>
                <w:iCs/>
                <w:szCs w:val="28"/>
              </w:rPr>
              <w:t>Cellular and Molecular Biology</w:t>
            </w:r>
          </w:p>
          <w:p w14:paraId="5086FC61" w14:textId="77777777" w:rsidR="00EA2C19" w:rsidRDefault="00EA2C19" w:rsidP="00EA2C19"/>
          <w:p w14:paraId="69133713" w14:textId="78DE529D" w:rsidR="00EA2C19" w:rsidRPr="00A77208" w:rsidRDefault="00825F22" w:rsidP="00EA2C19">
            <w:proofErr w:type="spellStart"/>
            <w:r w:rsidRPr="00825F22">
              <w:t>Meymeh</w:t>
            </w:r>
            <w:proofErr w:type="spellEnd"/>
            <w:r w:rsidRPr="00825F22">
              <w:t>, Isfahan</w:t>
            </w:r>
          </w:p>
        </w:tc>
      </w:tr>
    </w:tbl>
    <w:p w14:paraId="308969E7" w14:textId="77777777" w:rsidR="00316B56" w:rsidRPr="005718A0" w:rsidRDefault="00316B56" w:rsidP="001D429D"/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60"/>
        <w:gridCol w:w="1710"/>
        <w:gridCol w:w="5400"/>
      </w:tblGrid>
      <w:tr w:rsidR="00410D83" w14:paraId="30E26E08" w14:textId="77777777" w:rsidTr="00AA1202">
        <w:tc>
          <w:tcPr>
            <w:tcW w:w="1885" w:type="dxa"/>
          </w:tcPr>
          <w:p w14:paraId="22B08156" w14:textId="76F06BE2" w:rsidR="00410D83" w:rsidRDefault="001D758C" w:rsidP="003A116D">
            <w:pPr>
              <w:pStyle w:val="Heading1"/>
            </w:pPr>
            <w:r>
              <w:t>Skills</w:t>
            </w:r>
          </w:p>
        </w:tc>
        <w:tc>
          <w:tcPr>
            <w:tcW w:w="360" w:type="dxa"/>
          </w:tcPr>
          <w:p w14:paraId="685E7F7B" w14:textId="77777777" w:rsidR="00410D83" w:rsidRDefault="00410D83" w:rsidP="000169F1"/>
        </w:tc>
        <w:tc>
          <w:tcPr>
            <w:tcW w:w="7110" w:type="dxa"/>
            <w:gridSpan w:val="2"/>
          </w:tcPr>
          <w:p w14:paraId="54642D8A" w14:textId="77777777" w:rsidR="001D758C" w:rsidRDefault="001D758C" w:rsidP="001D758C">
            <w:r>
              <w:t>Semen Analysis</w:t>
            </w:r>
          </w:p>
          <w:p w14:paraId="2233F4D4" w14:textId="77777777" w:rsidR="001D758C" w:rsidRDefault="001D758C" w:rsidP="001D758C">
            <w:r>
              <w:t>Cell Culture</w:t>
            </w:r>
          </w:p>
          <w:p w14:paraId="3E443FDC" w14:textId="77777777" w:rsidR="001D758C" w:rsidRDefault="001D758C" w:rsidP="001D758C">
            <w:r>
              <w:t>DNA-RNA-Protein Extraction</w:t>
            </w:r>
          </w:p>
          <w:p w14:paraId="5B52A267" w14:textId="77777777" w:rsidR="001D758C" w:rsidRDefault="001D758C" w:rsidP="001D758C">
            <w:r>
              <w:t>Northern blot</w:t>
            </w:r>
          </w:p>
          <w:p w14:paraId="0C2D2E33" w14:textId="77777777" w:rsidR="001D758C" w:rsidRDefault="001D758C" w:rsidP="001D758C">
            <w:r>
              <w:t>Real-time polymerase chain reaction</w:t>
            </w:r>
          </w:p>
          <w:p w14:paraId="3C5219C4" w14:textId="77777777" w:rsidR="001D758C" w:rsidRDefault="001D758C" w:rsidP="001D758C">
            <w:r>
              <w:t>Western Blot</w:t>
            </w:r>
          </w:p>
          <w:p w14:paraId="34B359BB" w14:textId="77777777" w:rsidR="001D758C" w:rsidRDefault="001D758C" w:rsidP="001D758C">
            <w:r>
              <w:t>Development of an Animal Model for Androgenetic alopecia</w:t>
            </w:r>
          </w:p>
          <w:p w14:paraId="5F86397E" w14:textId="77777777" w:rsidR="001D758C" w:rsidRDefault="001D758C" w:rsidP="001D758C">
            <w:r>
              <w:t>Stem-cell therapy and platelet-rich plasma</w:t>
            </w:r>
          </w:p>
          <w:p w14:paraId="3B587974" w14:textId="77777777" w:rsidR="001D758C" w:rsidRDefault="001D758C" w:rsidP="001D758C">
            <w:r>
              <w:t>Hydrogels as Drug Delivery Systems</w:t>
            </w:r>
          </w:p>
          <w:p w14:paraId="4C383972" w14:textId="77777777" w:rsidR="001D758C" w:rsidRDefault="001D758C" w:rsidP="001D758C">
            <w:r>
              <w:t>Stereology</w:t>
            </w:r>
          </w:p>
          <w:p w14:paraId="2400B03E" w14:textId="77777777" w:rsidR="001D758C" w:rsidRDefault="001D758C" w:rsidP="001D758C">
            <w:r>
              <w:t>Systems biology</w:t>
            </w:r>
          </w:p>
          <w:p w14:paraId="49760E98" w14:textId="77777777" w:rsidR="001D758C" w:rsidRDefault="001D758C" w:rsidP="001D758C">
            <w:r>
              <w:t>International Computer Driving License</w:t>
            </w:r>
          </w:p>
          <w:p w14:paraId="12E3312E" w14:textId="511AAF6A" w:rsidR="00410D83" w:rsidRDefault="001D758C" w:rsidP="001D758C">
            <w:r>
              <w:t>Assembly, C++ &amp; C# Programming</w:t>
            </w:r>
          </w:p>
        </w:tc>
      </w:tr>
      <w:tr w:rsidR="00410D83" w14:paraId="6B7F8D91" w14:textId="77777777" w:rsidTr="00AA1202">
        <w:tc>
          <w:tcPr>
            <w:tcW w:w="1885" w:type="dxa"/>
          </w:tcPr>
          <w:p w14:paraId="79A3E4D8" w14:textId="77777777" w:rsidR="00410D83" w:rsidRPr="00A77208" w:rsidRDefault="00410D83" w:rsidP="000169F1"/>
        </w:tc>
        <w:tc>
          <w:tcPr>
            <w:tcW w:w="360" w:type="dxa"/>
          </w:tcPr>
          <w:p w14:paraId="1F8F3EA9" w14:textId="77777777" w:rsidR="00410D83" w:rsidRPr="00A77208" w:rsidRDefault="00410D83" w:rsidP="000169F1"/>
        </w:tc>
        <w:tc>
          <w:tcPr>
            <w:tcW w:w="1710" w:type="dxa"/>
          </w:tcPr>
          <w:p w14:paraId="5563AD8A" w14:textId="0067BD02" w:rsidR="00410D83" w:rsidRPr="00A77208" w:rsidRDefault="00410D83" w:rsidP="003A116D"/>
        </w:tc>
        <w:tc>
          <w:tcPr>
            <w:tcW w:w="5400" w:type="dxa"/>
          </w:tcPr>
          <w:p w14:paraId="20FB808E" w14:textId="77777777" w:rsidR="00410D83" w:rsidRPr="00A77208" w:rsidRDefault="00410D83" w:rsidP="0024251D"/>
        </w:tc>
      </w:tr>
      <w:tr w:rsidR="00410D83" w14:paraId="6CD9823E" w14:textId="77777777" w:rsidTr="00AA1202">
        <w:tc>
          <w:tcPr>
            <w:tcW w:w="1885" w:type="dxa"/>
          </w:tcPr>
          <w:p w14:paraId="1766E68B" w14:textId="77777777" w:rsidR="00410D83" w:rsidRPr="00A77208" w:rsidRDefault="00410D83" w:rsidP="000169F1"/>
        </w:tc>
        <w:tc>
          <w:tcPr>
            <w:tcW w:w="360" w:type="dxa"/>
          </w:tcPr>
          <w:p w14:paraId="61A72781" w14:textId="77777777" w:rsidR="00410D83" w:rsidRPr="00A77208" w:rsidRDefault="00410D83" w:rsidP="000169F1"/>
        </w:tc>
        <w:tc>
          <w:tcPr>
            <w:tcW w:w="1710" w:type="dxa"/>
          </w:tcPr>
          <w:p w14:paraId="64A364DD" w14:textId="26CAAB9A" w:rsidR="00410D83" w:rsidRPr="00A77208" w:rsidRDefault="00410D83" w:rsidP="00184209"/>
        </w:tc>
        <w:tc>
          <w:tcPr>
            <w:tcW w:w="5400" w:type="dxa"/>
          </w:tcPr>
          <w:p w14:paraId="2ADFF57D" w14:textId="77777777" w:rsidR="00410D83" w:rsidRPr="00A77208" w:rsidRDefault="00410D83" w:rsidP="0024251D"/>
        </w:tc>
      </w:tr>
      <w:tr w:rsidR="00E90499" w14:paraId="4ECC860F" w14:textId="77777777" w:rsidTr="00E90499">
        <w:tblPrEx>
          <w:tblLook w:val="0600" w:firstRow="0" w:lastRow="0" w:firstColumn="0" w:lastColumn="0" w:noHBand="1" w:noVBand="1"/>
        </w:tblPrEx>
        <w:trPr>
          <w:trHeight w:val="260"/>
        </w:trPr>
        <w:tc>
          <w:tcPr>
            <w:tcW w:w="1885" w:type="dxa"/>
          </w:tcPr>
          <w:p w14:paraId="39A56727" w14:textId="77777777" w:rsidR="00E90499" w:rsidRDefault="00E90499" w:rsidP="001F4A76"/>
        </w:tc>
        <w:tc>
          <w:tcPr>
            <w:tcW w:w="360" w:type="dxa"/>
          </w:tcPr>
          <w:p w14:paraId="19730EB3" w14:textId="77777777" w:rsidR="00E90499" w:rsidRDefault="00E90499" w:rsidP="000160CF"/>
        </w:tc>
        <w:tc>
          <w:tcPr>
            <w:tcW w:w="1710" w:type="dxa"/>
            <w:tcBorders>
              <w:top w:val="single" w:sz="4" w:space="0" w:color="auto"/>
            </w:tcBorders>
          </w:tcPr>
          <w:p w14:paraId="6E07A019" w14:textId="77777777" w:rsidR="00E90499" w:rsidRDefault="00E90499" w:rsidP="000160CF"/>
        </w:tc>
        <w:tc>
          <w:tcPr>
            <w:tcW w:w="5400" w:type="dxa"/>
            <w:tcBorders>
              <w:top w:val="single" w:sz="4" w:space="0" w:color="auto"/>
            </w:tcBorders>
          </w:tcPr>
          <w:p w14:paraId="3595CC54" w14:textId="77777777" w:rsidR="00E90499" w:rsidRDefault="00E90499" w:rsidP="000160CF"/>
        </w:tc>
      </w:tr>
      <w:tr w:rsidR="007C413B" w14:paraId="2DA1EA25" w14:textId="77777777" w:rsidTr="007C413B">
        <w:tc>
          <w:tcPr>
            <w:tcW w:w="1885" w:type="dxa"/>
          </w:tcPr>
          <w:p w14:paraId="7A4BCC29" w14:textId="77777777" w:rsidR="007C413B" w:rsidRPr="000E7ACB" w:rsidRDefault="003F121A" w:rsidP="00F80170">
            <w:pPr>
              <w:pStyle w:val="Heading1"/>
            </w:pPr>
            <w:sdt>
              <w:sdtPr>
                <w:id w:val="1592582711"/>
                <w:placeholder>
                  <w:docPart w:val="0D95C1512D3340B08D75059E1A4A7EBF"/>
                </w:placeholder>
                <w:temporary/>
                <w:showingPlcHdr/>
                <w15:appearance w15:val="hidden"/>
              </w:sdtPr>
              <w:sdtEndPr/>
              <w:sdtContent>
                <w:r w:rsidR="00F80170" w:rsidRPr="003B19FB">
                  <w:t>Publications</w:t>
                </w:r>
              </w:sdtContent>
            </w:sdt>
          </w:p>
        </w:tc>
        <w:tc>
          <w:tcPr>
            <w:tcW w:w="360" w:type="dxa"/>
          </w:tcPr>
          <w:p w14:paraId="48E43FF9" w14:textId="77777777" w:rsidR="007C413B" w:rsidRDefault="007C413B" w:rsidP="000160CF"/>
        </w:tc>
        <w:tc>
          <w:tcPr>
            <w:tcW w:w="7110" w:type="dxa"/>
            <w:gridSpan w:val="2"/>
          </w:tcPr>
          <w:p w14:paraId="77770FB1" w14:textId="30E3F298" w:rsidR="007C413B" w:rsidRDefault="007C413B" w:rsidP="00F80170"/>
        </w:tc>
      </w:tr>
      <w:tr w:rsidR="007C413B" w14:paraId="3C079B96" w14:textId="77777777" w:rsidTr="007C413B">
        <w:tc>
          <w:tcPr>
            <w:tcW w:w="1885" w:type="dxa"/>
          </w:tcPr>
          <w:p w14:paraId="37A05633" w14:textId="77777777" w:rsidR="007C413B" w:rsidRPr="00A77208" w:rsidRDefault="007C413B" w:rsidP="000160CF"/>
        </w:tc>
        <w:tc>
          <w:tcPr>
            <w:tcW w:w="360" w:type="dxa"/>
          </w:tcPr>
          <w:p w14:paraId="1D17A451" w14:textId="77777777" w:rsidR="007C413B" w:rsidRPr="00A77208" w:rsidRDefault="007C413B" w:rsidP="000160CF"/>
        </w:tc>
        <w:tc>
          <w:tcPr>
            <w:tcW w:w="1710" w:type="dxa"/>
          </w:tcPr>
          <w:p w14:paraId="2F077D56" w14:textId="1558239D" w:rsidR="007C413B" w:rsidRPr="00345F8B" w:rsidRDefault="007C413B" w:rsidP="00F80170"/>
        </w:tc>
        <w:tc>
          <w:tcPr>
            <w:tcW w:w="5400" w:type="dxa"/>
          </w:tcPr>
          <w:p w14:paraId="58547B36" w14:textId="77777777" w:rsidR="007C413B" w:rsidRPr="009B5FC8" w:rsidRDefault="007C413B" w:rsidP="000160CF"/>
        </w:tc>
      </w:tr>
      <w:tr w:rsidR="007C413B" w14:paraId="2D81906D" w14:textId="77777777" w:rsidTr="007C413B">
        <w:tc>
          <w:tcPr>
            <w:tcW w:w="1885" w:type="dxa"/>
          </w:tcPr>
          <w:p w14:paraId="0AE8A296" w14:textId="77777777" w:rsidR="007C413B" w:rsidRPr="00A77208" w:rsidRDefault="007C413B" w:rsidP="000160CF"/>
        </w:tc>
        <w:tc>
          <w:tcPr>
            <w:tcW w:w="360" w:type="dxa"/>
          </w:tcPr>
          <w:p w14:paraId="19B206D9" w14:textId="77777777" w:rsidR="007C413B" w:rsidRPr="00A77208" w:rsidRDefault="007C413B" w:rsidP="000160CF"/>
        </w:tc>
        <w:tc>
          <w:tcPr>
            <w:tcW w:w="1710" w:type="dxa"/>
          </w:tcPr>
          <w:p w14:paraId="5DBD68B4" w14:textId="517602A7" w:rsidR="007C413B" w:rsidRPr="00A77208" w:rsidRDefault="007C413B" w:rsidP="007C413B"/>
        </w:tc>
        <w:tc>
          <w:tcPr>
            <w:tcW w:w="5400" w:type="dxa"/>
          </w:tcPr>
          <w:p w14:paraId="4666B23C" w14:textId="77777777" w:rsidR="007C413B" w:rsidRPr="009B5FC8" w:rsidRDefault="003F121A" w:rsidP="000160CF">
            <w:pPr>
              <w:pStyle w:val="Heading2"/>
            </w:pPr>
            <w:sdt>
              <w:sdtPr>
                <w:id w:val="-1926948160"/>
                <w:placeholder>
                  <w:docPart w:val="3E5DEF6C6F6744BBAA444AE39AB84524"/>
                </w:placeholder>
                <w:temporary/>
                <w:showingPlcHdr/>
                <w15:appearance w15:val="hidden"/>
              </w:sdtPr>
              <w:sdtEndPr/>
              <w:sdtContent>
                <w:r w:rsidR="00F80170" w:rsidRPr="009B5FC8">
                  <w:t xml:space="preserve">Journal </w:t>
                </w:r>
                <w:r w:rsidR="00F80170">
                  <w:t>p</w:t>
                </w:r>
                <w:r w:rsidR="00F80170" w:rsidRPr="009B5FC8">
                  <w:t>ublications</w:t>
                </w:r>
              </w:sdtContent>
            </w:sdt>
          </w:p>
          <w:p w14:paraId="6CD07066" w14:textId="77777777" w:rsidR="007C413B" w:rsidRPr="009B5FC8" w:rsidRDefault="007C413B" w:rsidP="000160CF"/>
          <w:p w14:paraId="62500D25" w14:textId="64E369AB" w:rsidR="00F80170" w:rsidRDefault="008F0F11" w:rsidP="00F80170">
            <w:r w:rsidRPr="008F0F11">
              <w:t>Kamali-</w:t>
            </w:r>
            <w:proofErr w:type="spellStart"/>
            <w:r w:rsidRPr="008F0F11">
              <w:t>Dolat</w:t>
            </w:r>
            <w:proofErr w:type="spellEnd"/>
            <w:r w:rsidRPr="008F0F11">
              <w:t xml:space="preserve"> Abadi M, </w:t>
            </w:r>
            <w:proofErr w:type="spellStart"/>
            <w:r w:rsidRPr="008F0F11">
              <w:t>Tavalaee</w:t>
            </w:r>
            <w:proofErr w:type="spellEnd"/>
            <w:r w:rsidRPr="008F0F11">
              <w:t xml:space="preserve"> M, </w:t>
            </w:r>
            <w:proofErr w:type="spellStart"/>
            <w:r w:rsidRPr="008F0F11">
              <w:t>Shahverdi</w:t>
            </w:r>
            <w:proofErr w:type="spellEnd"/>
            <w:r w:rsidRPr="008F0F11">
              <w:t xml:space="preserve"> A, Nasr-</w:t>
            </w:r>
            <w:proofErr w:type="spellStart"/>
            <w:r w:rsidRPr="008F0F11">
              <w:t>Esfahani</w:t>
            </w:r>
            <w:proofErr w:type="spellEnd"/>
            <w:r w:rsidRPr="008F0F11">
              <w:t xml:space="preserve"> MH. </w:t>
            </w:r>
            <w:r w:rsidR="000D5CD9">
              <w:t>“</w:t>
            </w:r>
            <w:r w:rsidRPr="008F0F11">
              <w:t xml:space="preserve">Evaluation of </w:t>
            </w:r>
            <w:proofErr w:type="spellStart"/>
            <w:r w:rsidRPr="008F0F11">
              <w:t>PLCζ</w:t>
            </w:r>
            <w:proofErr w:type="spellEnd"/>
            <w:r w:rsidRPr="008F0F11">
              <w:t xml:space="preserve"> and PAWP Expression in </w:t>
            </w:r>
            <w:proofErr w:type="spellStart"/>
            <w:r w:rsidRPr="008F0F11">
              <w:t>Globozoospermic</w:t>
            </w:r>
            <w:proofErr w:type="spellEnd"/>
            <w:r w:rsidRPr="008F0F11">
              <w:t xml:space="preserve"> Individuals</w:t>
            </w:r>
            <w:r w:rsidR="000D5CD9">
              <w:t>”</w:t>
            </w:r>
            <w:r w:rsidRPr="008F0F11">
              <w:t>. Cell J. 2016 Fall;18(3):438-45</w:t>
            </w:r>
          </w:p>
          <w:p w14:paraId="7FCA6429" w14:textId="23A44D43" w:rsidR="008F0F11" w:rsidRDefault="008F0F11" w:rsidP="00F80170"/>
          <w:p w14:paraId="7134BBC2" w14:textId="7D963D9E" w:rsidR="008F0F11" w:rsidRDefault="008F0F11" w:rsidP="00F80170">
            <w:r w:rsidRPr="008F0F11">
              <w:t>Kamali-</w:t>
            </w:r>
            <w:proofErr w:type="spellStart"/>
            <w:r w:rsidRPr="008F0F11">
              <w:t>Dolat</w:t>
            </w:r>
            <w:proofErr w:type="spellEnd"/>
            <w:r w:rsidRPr="008F0F11">
              <w:t xml:space="preserve"> Abadi M, </w:t>
            </w:r>
            <w:proofErr w:type="spellStart"/>
            <w:r w:rsidRPr="008F0F11">
              <w:t>Yousefi</w:t>
            </w:r>
            <w:proofErr w:type="spellEnd"/>
            <w:r w:rsidRPr="008F0F11">
              <w:t xml:space="preserve"> G, </w:t>
            </w:r>
            <w:proofErr w:type="spellStart"/>
            <w:r w:rsidRPr="008F0F11">
              <w:t>Dehghani</w:t>
            </w:r>
            <w:proofErr w:type="spellEnd"/>
            <w:r w:rsidRPr="008F0F11">
              <w:t xml:space="preserve"> F, Alizadeh AA, </w:t>
            </w:r>
            <w:proofErr w:type="spellStart"/>
            <w:r w:rsidRPr="008F0F11">
              <w:t>Jangholi</w:t>
            </w:r>
            <w:proofErr w:type="spellEnd"/>
            <w:r w:rsidRPr="008F0F11">
              <w:t xml:space="preserve"> A, </w:t>
            </w:r>
            <w:proofErr w:type="spellStart"/>
            <w:r w:rsidRPr="008F0F11">
              <w:t>Moadab</w:t>
            </w:r>
            <w:proofErr w:type="spellEnd"/>
            <w:r w:rsidRPr="008F0F11">
              <w:t xml:space="preserve"> MA, </w:t>
            </w:r>
            <w:proofErr w:type="spellStart"/>
            <w:r w:rsidRPr="008F0F11">
              <w:t>Naseh</w:t>
            </w:r>
            <w:proofErr w:type="spellEnd"/>
            <w:r w:rsidRPr="008F0F11">
              <w:t xml:space="preserve"> M, </w:t>
            </w:r>
            <w:proofErr w:type="spellStart"/>
            <w:r w:rsidRPr="008F0F11">
              <w:t>Parsa</w:t>
            </w:r>
            <w:proofErr w:type="spellEnd"/>
            <w:r w:rsidRPr="008F0F11">
              <w:t xml:space="preserve"> S, </w:t>
            </w:r>
            <w:proofErr w:type="spellStart"/>
            <w:r w:rsidRPr="008F0F11">
              <w:t>Nasiri</w:t>
            </w:r>
            <w:proofErr w:type="spellEnd"/>
            <w:r w:rsidRPr="008F0F11">
              <w:t xml:space="preserve"> G, </w:t>
            </w:r>
            <w:proofErr w:type="spellStart"/>
            <w:r w:rsidRPr="008F0F11">
              <w:t>Azarpira</w:t>
            </w:r>
            <w:proofErr w:type="spellEnd"/>
            <w:r w:rsidRPr="008F0F11">
              <w:t xml:space="preserve"> N, </w:t>
            </w:r>
            <w:proofErr w:type="spellStart"/>
            <w:r w:rsidRPr="008F0F11">
              <w:t>Dianatpour</w:t>
            </w:r>
            <w:proofErr w:type="spellEnd"/>
            <w:r w:rsidRPr="008F0F11">
              <w:t xml:space="preserve"> M. </w:t>
            </w:r>
            <w:r w:rsidR="000D5CD9">
              <w:t>“</w:t>
            </w:r>
            <w:r w:rsidRPr="008F0F11">
              <w:t>The Effect of Mesenchymal Stem Cells Derived-Conditioned Media in Combination with Oral Anti-Androgenic Drugs on Male Pattern Baldness: An Animal Study</w:t>
            </w:r>
            <w:r w:rsidR="000D5CD9">
              <w:t>”</w:t>
            </w:r>
            <w:r w:rsidRPr="008F0F11">
              <w:t>. Cell J. 2023 Nov 1;25(11):790-800</w:t>
            </w:r>
          </w:p>
          <w:p w14:paraId="64A52C33" w14:textId="2F9D9B69" w:rsidR="008F0F11" w:rsidRDefault="008F0F11" w:rsidP="00F80170"/>
          <w:p w14:paraId="4C5FE0CA" w14:textId="36953999" w:rsidR="008F0F11" w:rsidRDefault="000D5CD9" w:rsidP="00F80170">
            <w:proofErr w:type="spellStart"/>
            <w:r w:rsidRPr="000D5CD9">
              <w:t>Alavi</w:t>
            </w:r>
            <w:proofErr w:type="spellEnd"/>
            <w:r w:rsidRPr="000D5CD9">
              <w:t xml:space="preserve"> O, </w:t>
            </w:r>
            <w:proofErr w:type="spellStart"/>
            <w:r w:rsidRPr="000D5CD9">
              <w:t>Khamirani</w:t>
            </w:r>
            <w:proofErr w:type="spellEnd"/>
            <w:r w:rsidRPr="000D5CD9">
              <w:t xml:space="preserve"> HJ, </w:t>
            </w:r>
            <w:proofErr w:type="spellStart"/>
            <w:r w:rsidRPr="000D5CD9">
              <w:t>Zoghi</w:t>
            </w:r>
            <w:proofErr w:type="spellEnd"/>
            <w:r w:rsidRPr="000D5CD9">
              <w:t xml:space="preserve"> S, </w:t>
            </w:r>
            <w:proofErr w:type="spellStart"/>
            <w:r w:rsidRPr="000D5CD9">
              <w:t>Feili</w:t>
            </w:r>
            <w:proofErr w:type="spellEnd"/>
            <w:r w:rsidRPr="000D5CD9">
              <w:t xml:space="preserve"> A, </w:t>
            </w:r>
            <w:proofErr w:type="spellStart"/>
            <w:r w:rsidRPr="000D5CD9">
              <w:t>Dastgheib</w:t>
            </w:r>
            <w:proofErr w:type="spellEnd"/>
            <w:r w:rsidRPr="000D5CD9">
              <w:t xml:space="preserve"> SA, </w:t>
            </w:r>
            <w:proofErr w:type="spellStart"/>
            <w:r w:rsidRPr="000D5CD9">
              <w:t>Tabei</w:t>
            </w:r>
            <w:proofErr w:type="spellEnd"/>
            <w:r w:rsidRPr="000D5CD9">
              <w:t xml:space="preserve"> SMB, </w:t>
            </w:r>
            <w:proofErr w:type="spellStart"/>
            <w:r w:rsidRPr="000D5CD9">
              <w:t>Manoochehri</w:t>
            </w:r>
            <w:proofErr w:type="spellEnd"/>
            <w:r w:rsidRPr="000D5CD9">
              <w:t xml:space="preserve"> J, </w:t>
            </w:r>
            <w:proofErr w:type="spellStart"/>
            <w:r w:rsidRPr="000D5CD9">
              <w:t>Panahandeh</w:t>
            </w:r>
            <w:proofErr w:type="spellEnd"/>
            <w:r w:rsidRPr="000D5CD9">
              <w:t xml:space="preserve"> SM, Kamali M, </w:t>
            </w:r>
            <w:proofErr w:type="spellStart"/>
            <w:r w:rsidRPr="000D5CD9">
              <w:t>Dianatpour</w:t>
            </w:r>
            <w:proofErr w:type="spellEnd"/>
            <w:r w:rsidRPr="000D5CD9">
              <w:t xml:space="preserve"> M. </w:t>
            </w:r>
            <w:r>
              <w:t>“</w:t>
            </w:r>
            <w:r w:rsidRPr="000D5CD9">
              <w:t>Two novel Warburg micro syndrome 1 cases caused by pathogenic variants in RAB3GAP1</w:t>
            </w:r>
            <w:r>
              <w:t>”</w:t>
            </w:r>
            <w:r w:rsidRPr="000D5CD9">
              <w:t>. Hum Genome Var. 2021 Oct 26;8(1):39</w:t>
            </w:r>
          </w:p>
          <w:p w14:paraId="3EEF3F49" w14:textId="7B5B99A6" w:rsidR="000D5CD9" w:rsidRDefault="000D5CD9" w:rsidP="00F80170"/>
          <w:p w14:paraId="34153AE7" w14:textId="7277BEC3" w:rsidR="007C413B" w:rsidRPr="009B5FC8" w:rsidRDefault="000D5CD9" w:rsidP="00AA2795">
            <w:proofErr w:type="spellStart"/>
            <w:r w:rsidRPr="000D5CD9">
              <w:t>Nasiri</w:t>
            </w:r>
            <w:proofErr w:type="spellEnd"/>
            <w:r w:rsidRPr="000D5CD9">
              <w:t xml:space="preserve"> G, </w:t>
            </w:r>
            <w:proofErr w:type="spellStart"/>
            <w:r w:rsidRPr="000D5CD9">
              <w:t>Azarpira</w:t>
            </w:r>
            <w:proofErr w:type="spellEnd"/>
            <w:r w:rsidRPr="000D5CD9">
              <w:t xml:space="preserve"> N, Alizadeh A, </w:t>
            </w:r>
            <w:proofErr w:type="spellStart"/>
            <w:r w:rsidRPr="000D5CD9">
              <w:t>Zebarjad</w:t>
            </w:r>
            <w:proofErr w:type="spellEnd"/>
            <w:r w:rsidRPr="000D5CD9">
              <w:t xml:space="preserve"> SM, </w:t>
            </w:r>
            <w:proofErr w:type="spellStart"/>
            <w:r w:rsidRPr="000D5CD9">
              <w:t>Aminshahidi</w:t>
            </w:r>
            <w:proofErr w:type="spellEnd"/>
            <w:r w:rsidRPr="000D5CD9">
              <w:t xml:space="preserve"> M, </w:t>
            </w:r>
            <w:proofErr w:type="spellStart"/>
            <w:r w:rsidRPr="000D5CD9">
              <w:t>Alavi</w:t>
            </w:r>
            <w:proofErr w:type="spellEnd"/>
            <w:r w:rsidRPr="000D5CD9">
              <w:t xml:space="preserve"> O, Kamali M.</w:t>
            </w:r>
            <w:r>
              <w:t>”</w:t>
            </w:r>
            <w:r w:rsidRPr="000D5CD9">
              <w:t xml:space="preserve"> Fabrication and evaluation of poly (vinyl alcohol)/gelatin fibrous scaffold containing </w:t>
            </w:r>
            <w:proofErr w:type="spellStart"/>
            <w:r w:rsidRPr="000D5CD9">
              <w:t>ZnO</w:t>
            </w:r>
            <w:proofErr w:type="spellEnd"/>
            <w:r w:rsidRPr="000D5CD9">
              <w:t xml:space="preserve"> nanoparticles for skin tissue engineering applications</w:t>
            </w:r>
            <w:r>
              <w:t>”</w:t>
            </w:r>
            <w:r w:rsidRPr="000D5CD9">
              <w:t xml:space="preserve">. Materials Today Communications. 2022 Dec </w:t>
            </w:r>
            <w:proofErr w:type="gramStart"/>
            <w:r w:rsidRPr="000D5CD9">
              <w:t>1;33:104476</w:t>
            </w:r>
            <w:proofErr w:type="gramEnd"/>
            <w:r w:rsidRPr="000D5CD9">
              <w:t>.</w:t>
            </w:r>
          </w:p>
        </w:tc>
      </w:tr>
      <w:tr w:rsidR="007C413B" w14:paraId="1D32BA53" w14:textId="77777777" w:rsidTr="007C413B">
        <w:tc>
          <w:tcPr>
            <w:tcW w:w="1885" w:type="dxa"/>
          </w:tcPr>
          <w:p w14:paraId="5E8E7DA3" w14:textId="77777777" w:rsidR="007C413B" w:rsidRPr="00A77208" w:rsidRDefault="007C413B" w:rsidP="000160CF"/>
        </w:tc>
        <w:tc>
          <w:tcPr>
            <w:tcW w:w="360" w:type="dxa"/>
          </w:tcPr>
          <w:p w14:paraId="1B76C077" w14:textId="77777777" w:rsidR="007C413B" w:rsidRPr="00A77208" w:rsidRDefault="007C413B" w:rsidP="000160CF"/>
        </w:tc>
        <w:tc>
          <w:tcPr>
            <w:tcW w:w="1710" w:type="dxa"/>
          </w:tcPr>
          <w:p w14:paraId="35C25E70" w14:textId="58406615" w:rsidR="007C413B" w:rsidRPr="003B19FB" w:rsidRDefault="007C413B" w:rsidP="007C413B"/>
        </w:tc>
        <w:tc>
          <w:tcPr>
            <w:tcW w:w="5400" w:type="dxa"/>
          </w:tcPr>
          <w:p w14:paraId="39B62EEB" w14:textId="77777777" w:rsidR="007C413B" w:rsidRPr="009B5FC8" w:rsidRDefault="007C413B" w:rsidP="000160CF"/>
        </w:tc>
      </w:tr>
      <w:tr w:rsidR="007C413B" w14:paraId="09A3A32E" w14:textId="77777777" w:rsidTr="007C413B">
        <w:tc>
          <w:tcPr>
            <w:tcW w:w="1885" w:type="dxa"/>
          </w:tcPr>
          <w:p w14:paraId="3E22CA89" w14:textId="77777777" w:rsidR="007C413B" w:rsidRPr="00A77208" w:rsidRDefault="007C413B" w:rsidP="000160CF"/>
        </w:tc>
        <w:tc>
          <w:tcPr>
            <w:tcW w:w="360" w:type="dxa"/>
          </w:tcPr>
          <w:p w14:paraId="57C0AF14" w14:textId="77777777" w:rsidR="007C413B" w:rsidRPr="00A77208" w:rsidRDefault="007C413B" w:rsidP="000160CF"/>
        </w:tc>
        <w:tc>
          <w:tcPr>
            <w:tcW w:w="1710" w:type="dxa"/>
          </w:tcPr>
          <w:p w14:paraId="16096CC8" w14:textId="77777777" w:rsidR="007C413B" w:rsidRDefault="007C413B" w:rsidP="007C413B"/>
        </w:tc>
        <w:tc>
          <w:tcPr>
            <w:tcW w:w="5400" w:type="dxa"/>
          </w:tcPr>
          <w:p w14:paraId="029EF852" w14:textId="77777777" w:rsidR="007C413B" w:rsidRPr="009B5FC8" w:rsidRDefault="003F121A" w:rsidP="000160CF">
            <w:pPr>
              <w:pStyle w:val="Heading2"/>
            </w:pPr>
            <w:sdt>
              <w:sdtPr>
                <w:id w:val="-1136487366"/>
                <w:placeholder>
                  <w:docPart w:val="918FACCE6C32425B8FE69FA9AC348B4A"/>
                </w:placeholder>
                <w:temporary/>
                <w:showingPlcHdr/>
                <w15:appearance w15:val="hidden"/>
              </w:sdtPr>
              <w:sdtEndPr/>
              <w:sdtContent>
                <w:r w:rsidR="00F80170" w:rsidRPr="009B5FC8">
                  <w:t xml:space="preserve">Journal </w:t>
                </w:r>
                <w:r w:rsidR="00F80170">
                  <w:t>p</w:t>
                </w:r>
                <w:r w:rsidR="00F80170" w:rsidRPr="009B5FC8">
                  <w:t xml:space="preserve">apers in </w:t>
                </w:r>
                <w:r w:rsidR="00F80170">
                  <w:t>r</w:t>
                </w:r>
                <w:r w:rsidR="00F80170" w:rsidRPr="009B5FC8">
                  <w:t>eview</w:t>
                </w:r>
              </w:sdtContent>
            </w:sdt>
          </w:p>
          <w:p w14:paraId="27A91617" w14:textId="4157AF74" w:rsidR="007C413B" w:rsidRDefault="000D5CD9" w:rsidP="000160CF">
            <w:proofErr w:type="spellStart"/>
            <w:r w:rsidRPr="000D5CD9">
              <w:t>Nasiri</w:t>
            </w:r>
            <w:proofErr w:type="spellEnd"/>
            <w:r w:rsidRPr="000D5CD9">
              <w:t xml:space="preserve"> G, </w:t>
            </w:r>
            <w:proofErr w:type="spellStart"/>
            <w:r w:rsidRPr="000D5CD9">
              <w:t>Azarpira</w:t>
            </w:r>
            <w:proofErr w:type="spellEnd"/>
            <w:r w:rsidRPr="000D5CD9">
              <w:t xml:space="preserve"> N, Alizadeh A, </w:t>
            </w:r>
            <w:proofErr w:type="spellStart"/>
            <w:r w:rsidRPr="000D5CD9">
              <w:t>Zebarjad</w:t>
            </w:r>
            <w:proofErr w:type="spellEnd"/>
            <w:r w:rsidRPr="000D5CD9">
              <w:t xml:space="preserve"> SM, </w:t>
            </w:r>
            <w:proofErr w:type="spellStart"/>
            <w:r w:rsidRPr="000D5CD9">
              <w:t>Aminshahidi</w:t>
            </w:r>
            <w:proofErr w:type="spellEnd"/>
            <w:r w:rsidRPr="000D5CD9">
              <w:t xml:space="preserve"> M, </w:t>
            </w:r>
            <w:proofErr w:type="spellStart"/>
            <w:r w:rsidRPr="000D5CD9">
              <w:t>Alavi</w:t>
            </w:r>
            <w:proofErr w:type="spellEnd"/>
            <w:r w:rsidRPr="000D5CD9">
              <w:t xml:space="preserve"> O, Kamali M.</w:t>
            </w:r>
            <w:r>
              <w:t xml:space="preserve"> </w:t>
            </w:r>
            <w:r w:rsidRPr="000D5CD9">
              <w:t>"</w:t>
            </w:r>
            <w:proofErr w:type="spellStart"/>
            <w:r w:rsidRPr="000D5CD9">
              <w:t>Electrospun</w:t>
            </w:r>
            <w:proofErr w:type="spellEnd"/>
            <w:r w:rsidRPr="000D5CD9">
              <w:t xml:space="preserve"> Poly (vinyl alcohol)/Gelatin Membranes Containing </w:t>
            </w:r>
            <w:proofErr w:type="spellStart"/>
            <w:r w:rsidRPr="000D5CD9">
              <w:t>ZnO</w:t>
            </w:r>
            <w:proofErr w:type="spellEnd"/>
            <w:r w:rsidRPr="000D5CD9">
              <w:t xml:space="preserve"> Nanoparticles and Loaded by Human Umbilical Cord- Derived Mesenchymal Stems Cells and Platelet Rich Plasma as Wound Dressings"</w:t>
            </w:r>
            <w:r w:rsidR="00C4407E" w:rsidRPr="00C4407E">
              <w:t xml:space="preserve"> Submitted to: Tissue Engineering and Regenerative Medicine.</w:t>
            </w:r>
          </w:p>
          <w:p w14:paraId="5BF2DD11" w14:textId="0F17AC8C" w:rsidR="00C4407E" w:rsidRDefault="00C4407E" w:rsidP="000160CF"/>
          <w:p w14:paraId="1A432265" w14:textId="7B161999" w:rsidR="00C4407E" w:rsidRDefault="00C4407E" w:rsidP="000160CF">
            <w:r w:rsidRPr="00C4407E">
              <w:t>Kamali-</w:t>
            </w:r>
            <w:proofErr w:type="spellStart"/>
            <w:r w:rsidRPr="00C4407E">
              <w:t>Dolat</w:t>
            </w:r>
            <w:proofErr w:type="spellEnd"/>
            <w:r w:rsidRPr="00C4407E">
              <w:t xml:space="preserve"> Abadi M, </w:t>
            </w:r>
            <w:proofErr w:type="spellStart"/>
            <w:r w:rsidRPr="00C4407E">
              <w:t>Yousefi</w:t>
            </w:r>
            <w:proofErr w:type="spellEnd"/>
            <w:r w:rsidRPr="00C4407E">
              <w:t xml:space="preserve"> G, </w:t>
            </w:r>
            <w:proofErr w:type="spellStart"/>
            <w:r w:rsidRPr="00C4407E">
              <w:t>Dehghani</w:t>
            </w:r>
            <w:proofErr w:type="spellEnd"/>
            <w:r w:rsidRPr="00C4407E">
              <w:t xml:space="preserve"> F, Alizadeh AA, </w:t>
            </w:r>
            <w:proofErr w:type="spellStart"/>
            <w:r w:rsidRPr="00C4407E">
              <w:t>Jangholi</w:t>
            </w:r>
            <w:proofErr w:type="spellEnd"/>
            <w:r w:rsidRPr="00C4407E">
              <w:t xml:space="preserve"> A, </w:t>
            </w:r>
            <w:r>
              <w:t>Mohammadi Z,</w:t>
            </w:r>
            <w:r w:rsidRPr="00C4407E">
              <w:t xml:space="preserve"> Kamali-</w:t>
            </w:r>
            <w:proofErr w:type="spellStart"/>
            <w:r w:rsidRPr="00C4407E">
              <w:t>Dolat</w:t>
            </w:r>
            <w:proofErr w:type="spellEnd"/>
            <w:r w:rsidRPr="00C4407E">
              <w:t xml:space="preserve"> Abadi </w:t>
            </w:r>
            <w:r>
              <w:t>A,</w:t>
            </w:r>
            <w:r w:rsidRPr="00C4407E">
              <w:t xml:space="preserve"> </w:t>
            </w:r>
            <w:proofErr w:type="spellStart"/>
            <w:r w:rsidRPr="00C4407E">
              <w:t>Nasiri</w:t>
            </w:r>
            <w:proofErr w:type="spellEnd"/>
            <w:r w:rsidRPr="00C4407E">
              <w:t xml:space="preserve"> G, </w:t>
            </w:r>
            <w:proofErr w:type="spellStart"/>
            <w:r w:rsidRPr="00C4407E">
              <w:t>Azarpira</w:t>
            </w:r>
            <w:proofErr w:type="spellEnd"/>
            <w:r w:rsidRPr="00C4407E">
              <w:t xml:space="preserve"> N, </w:t>
            </w:r>
            <w:proofErr w:type="spellStart"/>
            <w:r w:rsidRPr="00C4407E">
              <w:t>Dianatpour</w:t>
            </w:r>
            <w:proofErr w:type="spellEnd"/>
            <w:r w:rsidRPr="00C4407E">
              <w:t xml:space="preserve"> M. </w:t>
            </w:r>
            <w:r>
              <w:t>“</w:t>
            </w:r>
            <w:r w:rsidRPr="00C4407E">
              <w:t>Molecular and histological comparison of the methods used for creating an animal model of androgenic alopecia with different carriers</w:t>
            </w:r>
            <w:r>
              <w:t xml:space="preserve">” </w:t>
            </w:r>
            <w:r w:rsidRPr="00C4407E">
              <w:t>Submitted to: Steroids.</w:t>
            </w:r>
          </w:p>
          <w:p w14:paraId="19E0FCDE" w14:textId="675194E8" w:rsidR="00DD02B1" w:rsidRDefault="00DD02B1" w:rsidP="000160CF"/>
          <w:p w14:paraId="3FCA7454" w14:textId="22E3BEA3" w:rsidR="00DD02B1" w:rsidRPr="009B5FC8" w:rsidRDefault="00DD02B1" w:rsidP="000160CF">
            <w:r w:rsidRPr="00DD02B1">
              <w:t>Mohammadi</w:t>
            </w:r>
            <w:r>
              <w:t xml:space="preserve"> Z, </w:t>
            </w:r>
            <w:proofErr w:type="spellStart"/>
            <w:r w:rsidRPr="00DD02B1">
              <w:t>Alaee</w:t>
            </w:r>
            <w:proofErr w:type="spellEnd"/>
            <w:r>
              <w:t xml:space="preserve"> S, </w:t>
            </w:r>
            <w:proofErr w:type="spellStart"/>
            <w:r w:rsidRPr="00DD02B1">
              <w:t>Karami-Mohajeri</w:t>
            </w:r>
            <w:proofErr w:type="spellEnd"/>
            <w:r>
              <w:t xml:space="preserve"> S</w:t>
            </w:r>
            <w:r w:rsidR="00123A99">
              <w:t xml:space="preserve">, </w:t>
            </w:r>
            <w:r w:rsidR="00123A99" w:rsidRPr="00123A99">
              <w:t>Kamali-</w:t>
            </w:r>
            <w:proofErr w:type="spellStart"/>
            <w:r w:rsidR="00123A99" w:rsidRPr="00123A99">
              <w:t>Dolat</w:t>
            </w:r>
            <w:proofErr w:type="spellEnd"/>
            <w:r w:rsidR="00123A99" w:rsidRPr="00123A99">
              <w:t xml:space="preserve"> Abadi M</w:t>
            </w:r>
            <w:r>
              <w:t>. “</w:t>
            </w:r>
            <w:r w:rsidRPr="00DD02B1">
              <w:t>Ameliorative effects of Resveratrol on the structural parameters of seminiferous tubules and Apoptosis Genes Expression in isoflurane-treated mice: A stereological approach</w:t>
            </w:r>
            <w:r>
              <w:t>”</w:t>
            </w:r>
          </w:p>
          <w:p w14:paraId="3AC744B5" w14:textId="18165602" w:rsidR="007C413B" w:rsidRPr="009B5FC8" w:rsidRDefault="007C413B" w:rsidP="00F80170"/>
        </w:tc>
      </w:tr>
      <w:tr w:rsidR="009D4C5B" w14:paraId="20B2FC51" w14:textId="77777777" w:rsidTr="009D4C5B">
        <w:tblPrEx>
          <w:tblLook w:val="0600" w:firstRow="0" w:lastRow="0" w:firstColumn="0" w:lastColumn="0" w:noHBand="1" w:noVBand="1"/>
        </w:tblPrEx>
        <w:trPr>
          <w:trHeight w:val="287"/>
        </w:trPr>
        <w:tc>
          <w:tcPr>
            <w:tcW w:w="1885" w:type="dxa"/>
          </w:tcPr>
          <w:p w14:paraId="1D22D605" w14:textId="77777777" w:rsidR="009D4C5B" w:rsidRDefault="009D4C5B" w:rsidP="001F4A76"/>
        </w:tc>
        <w:tc>
          <w:tcPr>
            <w:tcW w:w="360" w:type="dxa"/>
          </w:tcPr>
          <w:p w14:paraId="5C793809" w14:textId="77777777" w:rsidR="009D4C5B" w:rsidRDefault="009D4C5B" w:rsidP="000160CF"/>
        </w:tc>
        <w:tc>
          <w:tcPr>
            <w:tcW w:w="1710" w:type="dxa"/>
            <w:tcBorders>
              <w:top w:val="single" w:sz="4" w:space="0" w:color="auto"/>
            </w:tcBorders>
          </w:tcPr>
          <w:p w14:paraId="31679048" w14:textId="77777777" w:rsidR="009D4C5B" w:rsidRDefault="009D4C5B" w:rsidP="000160CF"/>
        </w:tc>
        <w:tc>
          <w:tcPr>
            <w:tcW w:w="5400" w:type="dxa"/>
            <w:tcBorders>
              <w:top w:val="single" w:sz="4" w:space="0" w:color="auto"/>
            </w:tcBorders>
          </w:tcPr>
          <w:p w14:paraId="6D16D9EB" w14:textId="77777777" w:rsidR="009D4C5B" w:rsidRDefault="009D4C5B" w:rsidP="000160CF"/>
        </w:tc>
      </w:tr>
      <w:tr w:rsidR="009D4C5B" w14:paraId="2E61C0CA" w14:textId="77777777" w:rsidTr="009D4C5B">
        <w:tblPrEx>
          <w:tblLook w:val="0600" w:firstRow="0" w:lastRow="0" w:firstColumn="0" w:lastColumn="0" w:noHBand="1" w:noVBand="1"/>
        </w:tblPrEx>
        <w:tc>
          <w:tcPr>
            <w:tcW w:w="1885" w:type="dxa"/>
          </w:tcPr>
          <w:p w14:paraId="0D86714B" w14:textId="77777777" w:rsidR="009D4C5B" w:rsidRPr="00CB1046" w:rsidRDefault="003F121A" w:rsidP="00E566CF">
            <w:pPr>
              <w:pStyle w:val="Heading1"/>
            </w:pPr>
            <w:sdt>
              <w:sdtPr>
                <w:id w:val="1619413989"/>
                <w:placeholder>
                  <w:docPart w:val="B5EB4838E2514BC183477B21292C4878"/>
                </w:placeholder>
                <w:temporary/>
                <w:showingPlcHdr/>
                <w15:appearance w15:val="hidden"/>
              </w:sdtPr>
              <w:sdtEndPr/>
              <w:sdtContent>
                <w:r w:rsidR="00E566CF">
                  <w:t>Languages</w:t>
                </w:r>
              </w:sdtContent>
            </w:sdt>
          </w:p>
        </w:tc>
        <w:tc>
          <w:tcPr>
            <w:tcW w:w="360" w:type="dxa"/>
          </w:tcPr>
          <w:p w14:paraId="79B4F0C2" w14:textId="77777777" w:rsidR="009D4C5B" w:rsidRPr="00CB1046" w:rsidRDefault="009D4C5B" w:rsidP="000160CF"/>
        </w:tc>
        <w:tc>
          <w:tcPr>
            <w:tcW w:w="1710" w:type="dxa"/>
          </w:tcPr>
          <w:p w14:paraId="2D852A41" w14:textId="77777777" w:rsidR="009D4C5B" w:rsidRPr="00FE0E52" w:rsidRDefault="003F121A" w:rsidP="00E566CF">
            <w:sdt>
              <w:sdtPr>
                <w:id w:val="-612594266"/>
                <w:placeholder>
                  <w:docPart w:val="E77D9DBA238349269A4FC8C8D85EE96A"/>
                </w:placeholder>
                <w:temporary/>
                <w:showingPlcHdr/>
                <w15:appearance w15:val="hidden"/>
              </w:sdtPr>
              <w:sdtEndPr/>
              <w:sdtContent>
                <w:r w:rsidR="00E566CF">
                  <w:t>English</w:t>
                </w:r>
              </w:sdtContent>
            </w:sdt>
          </w:p>
        </w:tc>
        <w:tc>
          <w:tcPr>
            <w:tcW w:w="5400" w:type="dxa"/>
          </w:tcPr>
          <w:p w14:paraId="68B2C91E" w14:textId="5AF3D7AB" w:rsidR="009D4C5B" w:rsidRDefault="001D758C" w:rsidP="000160CF">
            <w:r>
              <w:t>B</w:t>
            </w:r>
            <w:r w:rsidRPr="001D758C">
              <w:t xml:space="preserve">eginner </w:t>
            </w:r>
            <w:r w:rsidR="00594606" w:rsidRPr="00594606">
              <w:t xml:space="preserve">Listener, </w:t>
            </w:r>
            <w:r>
              <w:t>B</w:t>
            </w:r>
            <w:r w:rsidRPr="001D758C">
              <w:t xml:space="preserve">eginner </w:t>
            </w:r>
            <w:r w:rsidR="00594606" w:rsidRPr="00594606">
              <w:t>Speaker, Intermediate Reading and Writing</w:t>
            </w:r>
          </w:p>
          <w:p w14:paraId="2DDA6502" w14:textId="77777777" w:rsidR="009D4C5B" w:rsidRPr="00CB1046" w:rsidRDefault="009D4C5B" w:rsidP="000160CF"/>
        </w:tc>
      </w:tr>
      <w:tr w:rsidR="009D4C5B" w14:paraId="49CB5088" w14:textId="77777777" w:rsidTr="009D4C5B">
        <w:tblPrEx>
          <w:tblLook w:val="0600" w:firstRow="0" w:lastRow="0" w:firstColumn="0" w:lastColumn="0" w:noHBand="1" w:noVBand="1"/>
        </w:tblPrEx>
        <w:trPr>
          <w:trHeight w:val="305"/>
        </w:trPr>
        <w:tc>
          <w:tcPr>
            <w:tcW w:w="1885" w:type="dxa"/>
          </w:tcPr>
          <w:p w14:paraId="3F3E2778" w14:textId="77777777" w:rsidR="009D4C5B" w:rsidRDefault="009D4C5B" w:rsidP="001F4A76"/>
        </w:tc>
        <w:tc>
          <w:tcPr>
            <w:tcW w:w="360" w:type="dxa"/>
          </w:tcPr>
          <w:p w14:paraId="4E7D0A53" w14:textId="77777777" w:rsidR="009D4C5B" w:rsidRDefault="009D4C5B" w:rsidP="00564EBE"/>
        </w:tc>
        <w:tc>
          <w:tcPr>
            <w:tcW w:w="1710" w:type="dxa"/>
            <w:tcBorders>
              <w:top w:val="single" w:sz="4" w:space="0" w:color="auto"/>
            </w:tcBorders>
          </w:tcPr>
          <w:p w14:paraId="2E01E2ED" w14:textId="77777777" w:rsidR="009D4C5B" w:rsidRDefault="009D4C5B" w:rsidP="00564EBE"/>
        </w:tc>
        <w:tc>
          <w:tcPr>
            <w:tcW w:w="5400" w:type="dxa"/>
            <w:tcBorders>
              <w:top w:val="single" w:sz="4" w:space="0" w:color="auto"/>
            </w:tcBorders>
          </w:tcPr>
          <w:p w14:paraId="196B7099" w14:textId="77777777" w:rsidR="009D4C5B" w:rsidRDefault="009D4C5B" w:rsidP="00564EBE"/>
        </w:tc>
      </w:tr>
      <w:tr w:rsidR="00262B6F" w14:paraId="45C3E1A1" w14:textId="77777777" w:rsidTr="009D4C5B">
        <w:tblPrEx>
          <w:tblLook w:val="0600" w:firstRow="0" w:lastRow="0" w:firstColumn="0" w:lastColumn="0" w:noHBand="1" w:noVBand="1"/>
        </w:tblPrEx>
        <w:tc>
          <w:tcPr>
            <w:tcW w:w="1885" w:type="dxa"/>
          </w:tcPr>
          <w:p w14:paraId="17DD5F07" w14:textId="77777777" w:rsidR="00262B6F" w:rsidRPr="00CB1046" w:rsidRDefault="003F121A" w:rsidP="00E566CF">
            <w:pPr>
              <w:pStyle w:val="Heading1"/>
            </w:pPr>
            <w:sdt>
              <w:sdtPr>
                <w:id w:val="-999192823"/>
                <w:placeholder>
                  <w:docPart w:val="820D75DF23D54E5786483727682E1796"/>
                </w:placeholder>
                <w:temporary/>
                <w:showingPlcHdr/>
                <w15:appearance w15:val="hidden"/>
              </w:sdtPr>
              <w:sdtEndPr/>
              <w:sdtContent>
                <w:r w:rsidR="00E566CF">
                  <w:t>Computer skills</w:t>
                </w:r>
              </w:sdtContent>
            </w:sdt>
          </w:p>
        </w:tc>
        <w:tc>
          <w:tcPr>
            <w:tcW w:w="360" w:type="dxa"/>
          </w:tcPr>
          <w:p w14:paraId="22935F6B" w14:textId="77777777" w:rsidR="00262B6F" w:rsidRPr="00CB1046" w:rsidRDefault="00262B6F" w:rsidP="00564EBE"/>
        </w:tc>
        <w:tc>
          <w:tcPr>
            <w:tcW w:w="1710" w:type="dxa"/>
          </w:tcPr>
          <w:p w14:paraId="0AC0577A" w14:textId="77777777" w:rsidR="00262B6F" w:rsidRPr="00FE0E52" w:rsidRDefault="003F121A" w:rsidP="00E566CF">
            <w:sdt>
              <w:sdtPr>
                <w:id w:val="-754895938"/>
                <w:placeholder>
                  <w:docPart w:val="2096F2471AF547DEA2631D7034290F5E"/>
                </w:placeholder>
                <w:temporary/>
                <w:showingPlcHdr/>
                <w15:appearance w15:val="hidden"/>
              </w:sdtPr>
              <w:sdtEndPr/>
              <w:sdtContent>
                <w:r w:rsidR="00E566CF" w:rsidRPr="003B19FB">
                  <w:t>Programming</w:t>
                </w:r>
              </w:sdtContent>
            </w:sdt>
          </w:p>
        </w:tc>
        <w:tc>
          <w:tcPr>
            <w:tcW w:w="5400" w:type="dxa"/>
          </w:tcPr>
          <w:p w14:paraId="0FE8A15D" w14:textId="5575FA48" w:rsidR="00262B6F" w:rsidRDefault="00594606" w:rsidP="00116BD3">
            <w:r>
              <w:t xml:space="preserve">Assembly, C++, c#, </w:t>
            </w:r>
            <w:r w:rsidRPr="00594606">
              <w:t>Python</w:t>
            </w:r>
          </w:p>
          <w:p w14:paraId="6A832F8B" w14:textId="77777777" w:rsidR="00116BD3" w:rsidRPr="00CB1046" w:rsidRDefault="00116BD3" w:rsidP="00564EBE"/>
        </w:tc>
      </w:tr>
      <w:tr w:rsidR="00262B6F" w14:paraId="3AA44C37" w14:textId="77777777" w:rsidTr="009D4C5B">
        <w:tblPrEx>
          <w:tblLook w:val="0600" w:firstRow="0" w:lastRow="0" w:firstColumn="0" w:lastColumn="0" w:noHBand="1" w:noVBand="1"/>
        </w:tblPrEx>
        <w:tc>
          <w:tcPr>
            <w:tcW w:w="1885" w:type="dxa"/>
          </w:tcPr>
          <w:p w14:paraId="06B3BA2E" w14:textId="77777777" w:rsidR="00262B6F" w:rsidRPr="00A77208" w:rsidRDefault="00262B6F" w:rsidP="00564EBE"/>
        </w:tc>
        <w:tc>
          <w:tcPr>
            <w:tcW w:w="360" w:type="dxa"/>
          </w:tcPr>
          <w:p w14:paraId="37FA1E46" w14:textId="77777777" w:rsidR="00262B6F" w:rsidRPr="00A77208" w:rsidRDefault="00262B6F" w:rsidP="00564EBE"/>
        </w:tc>
        <w:tc>
          <w:tcPr>
            <w:tcW w:w="1710" w:type="dxa"/>
          </w:tcPr>
          <w:p w14:paraId="116839AD" w14:textId="77777777" w:rsidR="00262B6F" w:rsidRPr="00FE0E52" w:rsidRDefault="003F121A" w:rsidP="00E566CF">
            <w:sdt>
              <w:sdtPr>
                <w:id w:val="-2034021022"/>
                <w:placeholder>
                  <w:docPart w:val="E48B945CE3004380B03197CE7AD5BD34"/>
                </w:placeholder>
                <w:temporary/>
                <w:showingPlcHdr/>
                <w15:appearance w15:val="hidden"/>
              </w:sdtPr>
              <w:sdtEndPr/>
              <w:sdtContent>
                <w:r w:rsidR="00E566CF" w:rsidRPr="003B19FB">
                  <w:t>Applications</w:t>
                </w:r>
              </w:sdtContent>
            </w:sdt>
          </w:p>
        </w:tc>
        <w:tc>
          <w:tcPr>
            <w:tcW w:w="5400" w:type="dxa"/>
          </w:tcPr>
          <w:p w14:paraId="582FBE4C" w14:textId="3BD6E948" w:rsidR="00262B6F" w:rsidRPr="00A77208" w:rsidRDefault="00594606" w:rsidP="00CB42EB">
            <w:r>
              <w:t xml:space="preserve">Windows, Linux, </w:t>
            </w:r>
            <w:r w:rsidRPr="00594606">
              <w:t>Word, Excel, PowerPoint, Outlook</w:t>
            </w:r>
            <w:r>
              <w:t xml:space="preserve">, </w:t>
            </w:r>
            <w:proofErr w:type="spellStart"/>
            <w:r w:rsidRPr="00594606">
              <w:t>imagej</w:t>
            </w:r>
            <w:proofErr w:type="spellEnd"/>
            <w:r w:rsidR="008F0F11">
              <w:t xml:space="preserve">, </w:t>
            </w:r>
            <w:r w:rsidR="008F0F11" w:rsidRPr="008F0F11">
              <w:t>GraphPad Prism</w:t>
            </w:r>
          </w:p>
        </w:tc>
      </w:tr>
    </w:tbl>
    <w:p w14:paraId="424626CF" w14:textId="77777777" w:rsidR="00D05EC7" w:rsidRPr="005718A0" w:rsidRDefault="00D05EC7" w:rsidP="00CB42EB"/>
    <w:sectPr w:rsidR="00D05EC7" w:rsidRPr="005718A0" w:rsidSect="00306AAD">
      <w:footerReference w:type="default" r:id="rId10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1C62" w14:textId="77777777" w:rsidR="003F121A" w:rsidRDefault="003F121A" w:rsidP="005A7565">
      <w:r>
        <w:separator/>
      </w:r>
    </w:p>
    <w:p w14:paraId="2526C387" w14:textId="77777777" w:rsidR="003F121A" w:rsidRDefault="003F121A"/>
  </w:endnote>
  <w:endnote w:type="continuationSeparator" w:id="0">
    <w:p w14:paraId="253512EA" w14:textId="77777777" w:rsidR="003F121A" w:rsidRDefault="003F121A" w:rsidP="005A7565">
      <w:r>
        <w:continuationSeparator/>
      </w:r>
    </w:p>
    <w:p w14:paraId="00235ED2" w14:textId="77777777" w:rsidR="003F121A" w:rsidRDefault="003F121A"/>
  </w:endnote>
  <w:endnote w:type="continuationNotice" w:id="1">
    <w:p w14:paraId="64F8E466" w14:textId="77777777" w:rsidR="003F121A" w:rsidRDefault="003F121A"/>
    <w:p w14:paraId="3B5EFE9D" w14:textId="77777777" w:rsidR="003F121A" w:rsidRDefault="003F1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5BCE" w14:textId="19A6C52B" w:rsidR="00E85944" w:rsidRPr="009A08A4" w:rsidRDefault="008F0F11" w:rsidP="00AA1202">
    <w:pPr>
      <w:pStyle w:val="Footer"/>
      <w:tabs>
        <w:tab w:val="clear" w:pos="8640"/>
        <w:tab w:val="right" w:pos="9360"/>
      </w:tabs>
    </w:pPr>
    <w:r w:rsidRPr="008F0F11">
      <w:t xml:space="preserve">MAJID </w:t>
    </w:r>
    <w:proofErr w:type="gramStart"/>
    <w:r w:rsidRPr="008F0F11">
      <w:t>KAMALI  |</w:t>
    </w:r>
    <w:proofErr w:type="gramEnd"/>
    <w:r w:rsidRPr="008F0F11">
      <w:t xml:space="preserve">  RESUME</w:t>
    </w:r>
    <w:r w:rsidR="00AA1202">
      <w:tab/>
    </w:r>
    <w:r w:rsidR="00AA1202">
      <w:tab/>
      <w:t xml:space="preserve"> </w:t>
    </w:r>
    <w:r w:rsidR="00AA1202" w:rsidRPr="00533F0B">
      <w:fldChar w:fldCharType="begin"/>
    </w:r>
    <w:r w:rsidR="00AA1202" w:rsidRPr="00533F0B">
      <w:instrText xml:space="preserve"> PAGE </w:instrText>
    </w:r>
    <w:r w:rsidR="00AA1202" w:rsidRPr="00533F0B">
      <w:fldChar w:fldCharType="separate"/>
    </w:r>
    <w:r w:rsidR="00A95F01">
      <w:rPr>
        <w:noProof/>
      </w:rPr>
      <w:t>3</w:t>
    </w:r>
    <w:r w:rsidR="00AA1202" w:rsidRPr="00533F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1366" w14:textId="77777777" w:rsidR="003F121A" w:rsidRDefault="003F121A" w:rsidP="005A7565">
      <w:r>
        <w:separator/>
      </w:r>
    </w:p>
    <w:p w14:paraId="50E3F058" w14:textId="77777777" w:rsidR="003F121A" w:rsidRDefault="003F121A"/>
  </w:footnote>
  <w:footnote w:type="continuationSeparator" w:id="0">
    <w:p w14:paraId="2B3E55F6" w14:textId="77777777" w:rsidR="003F121A" w:rsidRDefault="003F121A" w:rsidP="005A7565">
      <w:r>
        <w:continuationSeparator/>
      </w:r>
    </w:p>
    <w:p w14:paraId="11747FEF" w14:textId="77777777" w:rsidR="003F121A" w:rsidRDefault="003F121A"/>
  </w:footnote>
  <w:footnote w:type="continuationNotice" w:id="1">
    <w:p w14:paraId="262C2AEA" w14:textId="77777777" w:rsidR="003F121A" w:rsidRDefault="003F121A"/>
    <w:p w14:paraId="07771AF1" w14:textId="77777777" w:rsidR="003F121A" w:rsidRDefault="003F12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76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C47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840"/>
    <w:multiLevelType w:val="hybridMultilevel"/>
    <w:tmpl w:val="43B4D732"/>
    <w:lvl w:ilvl="0" w:tplc="35BCBC7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0"/>
  </w:num>
  <w:num w:numId="35">
    <w:abstractNumId w:val="1"/>
  </w:num>
  <w:num w:numId="36">
    <w:abstractNumId w:val="0"/>
  </w:num>
  <w:num w:numId="37">
    <w:abstractNumId w:val="1"/>
  </w:num>
  <w:num w:numId="38">
    <w:abstractNumId w:val="0"/>
  </w:num>
  <w:num w:numId="39">
    <w:abstractNumId w:val="1"/>
  </w:num>
  <w:num w:numId="40">
    <w:abstractNumId w:val="0"/>
  </w:num>
  <w:num w:numId="41">
    <w:abstractNumId w:val="1"/>
  </w:num>
  <w:num w:numId="42">
    <w:abstractNumId w:val="0"/>
  </w:num>
  <w:num w:numId="43">
    <w:abstractNumId w:val="1"/>
  </w:num>
  <w:num w:numId="44">
    <w:abstractNumId w:val="0"/>
  </w:num>
  <w:num w:numId="45">
    <w:abstractNumId w:val="1"/>
  </w:num>
  <w:num w:numId="46">
    <w:abstractNumId w:val="0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xMbMwNDUEImNLUyUdpeDU4uLM/DyQAuNaAAQuwzUsAAAA"/>
  </w:docVars>
  <w:rsids>
    <w:rsidRoot w:val="00A00588"/>
    <w:rsid w:val="000208CD"/>
    <w:rsid w:val="00021C23"/>
    <w:rsid w:val="00026155"/>
    <w:rsid w:val="00035E3E"/>
    <w:rsid w:val="00062ACD"/>
    <w:rsid w:val="0006400E"/>
    <w:rsid w:val="000643B3"/>
    <w:rsid w:val="0008484C"/>
    <w:rsid w:val="00085A30"/>
    <w:rsid w:val="000A291F"/>
    <w:rsid w:val="000B4391"/>
    <w:rsid w:val="000D5CD9"/>
    <w:rsid w:val="000E6D36"/>
    <w:rsid w:val="000E7ACB"/>
    <w:rsid w:val="000F4523"/>
    <w:rsid w:val="000F4DA9"/>
    <w:rsid w:val="00116BD3"/>
    <w:rsid w:val="00123A99"/>
    <w:rsid w:val="001357C9"/>
    <w:rsid w:val="00137C0D"/>
    <w:rsid w:val="00146571"/>
    <w:rsid w:val="0015295F"/>
    <w:rsid w:val="001570E7"/>
    <w:rsid w:val="00162986"/>
    <w:rsid w:val="001826B3"/>
    <w:rsid w:val="001832DB"/>
    <w:rsid w:val="00184209"/>
    <w:rsid w:val="00190245"/>
    <w:rsid w:val="00191A58"/>
    <w:rsid w:val="00195BDB"/>
    <w:rsid w:val="001B0371"/>
    <w:rsid w:val="001B07CC"/>
    <w:rsid w:val="001C29E5"/>
    <w:rsid w:val="001D429D"/>
    <w:rsid w:val="001D758C"/>
    <w:rsid w:val="001E0FD6"/>
    <w:rsid w:val="001E6A4B"/>
    <w:rsid w:val="001E79E6"/>
    <w:rsid w:val="001F4A76"/>
    <w:rsid w:val="002229F5"/>
    <w:rsid w:val="00223693"/>
    <w:rsid w:val="00230261"/>
    <w:rsid w:val="00241560"/>
    <w:rsid w:val="0024251D"/>
    <w:rsid w:val="0024293F"/>
    <w:rsid w:val="00245D69"/>
    <w:rsid w:val="00251FA2"/>
    <w:rsid w:val="00262B6F"/>
    <w:rsid w:val="0026435A"/>
    <w:rsid w:val="00280927"/>
    <w:rsid w:val="0028630C"/>
    <w:rsid w:val="00290735"/>
    <w:rsid w:val="00292655"/>
    <w:rsid w:val="002A288D"/>
    <w:rsid w:val="002A62EF"/>
    <w:rsid w:val="002C44FA"/>
    <w:rsid w:val="002D27A9"/>
    <w:rsid w:val="002E5A4F"/>
    <w:rsid w:val="00306AAD"/>
    <w:rsid w:val="00316B56"/>
    <w:rsid w:val="00320DCA"/>
    <w:rsid w:val="00330A51"/>
    <w:rsid w:val="0033557D"/>
    <w:rsid w:val="0034126A"/>
    <w:rsid w:val="00345F8B"/>
    <w:rsid w:val="00363CFD"/>
    <w:rsid w:val="00370CDD"/>
    <w:rsid w:val="00381598"/>
    <w:rsid w:val="00386361"/>
    <w:rsid w:val="003A0D27"/>
    <w:rsid w:val="003A116D"/>
    <w:rsid w:val="003A6261"/>
    <w:rsid w:val="003B1444"/>
    <w:rsid w:val="003B19FB"/>
    <w:rsid w:val="003B2192"/>
    <w:rsid w:val="003B7BCE"/>
    <w:rsid w:val="003D2340"/>
    <w:rsid w:val="003E0912"/>
    <w:rsid w:val="003E172B"/>
    <w:rsid w:val="003F121A"/>
    <w:rsid w:val="0040069C"/>
    <w:rsid w:val="00403818"/>
    <w:rsid w:val="00407B3F"/>
    <w:rsid w:val="00410D83"/>
    <w:rsid w:val="004122F5"/>
    <w:rsid w:val="004166C3"/>
    <w:rsid w:val="00423AD6"/>
    <w:rsid w:val="004326C9"/>
    <w:rsid w:val="0043495E"/>
    <w:rsid w:val="00444D0A"/>
    <w:rsid w:val="004725C4"/>
    <w:rsid w:val="004838AB"/>
    <w:rsid w:val="004C4A7A"/>
    <w:rsid w:val="004C7FEE"/>
    <w:rsid w:val="004E676C"/>
    <w:rsid w:val="00532F85"/>
    <w:rsid w:val="00533F0B"/>
    <w:rsid w:val="005709EC"/>
    <w:rsid w:val="005718A0"/>
    <w:rsid w:val="00580AE7"/>
    <w:rsid w:val="0058698A"/>
    <w:rsid w:val="00594606"/>
    <w:rsid w:val="005965D6"/>
    <w:rsid w:val="005A7565"/>
    <w:rsid w:val="005F5C61"/>
    <w:rsid w:val="00600F27"/>
    <w:rsid w:val="00605767"/>
    <w:rsid w:val="00611EE6"/>
    <w:rsid w:val="00615CAB"/>
    <w:rsid w:val="00635AE1"/>
    <w:rsid w:val="0064005C"/>
    <w:rsid w:val="00644F9A"/>
    <w:rsid w:val="00657425"/>
    <w:rsid w:val="00663B3A"/>
    <w:rsid w:val="0067370F"/>
    <w:rsid w:val="0067467A"/>
    <w:rsid w:val="0068627A"/>
    <w:rsid w:val="006A435D"/>
    <w:rsid w:val="006B4E0F"/>
    <w:rsid w:val="006B50EB"/>
    <w:rsid w:val="006D1E30"/>
    <w:rsid w:val="006D230D"/>
    <w:rsid w:val="00713C50"/>
    <w:rsid w:val="007206A2"/>
    <w:rsid w:val="0073780C"/>
    <w:rsid w:val="00743C1C"/>
    <w:rsid w:val="00771D0C"/>
    <w:rsid w:val="00791C97"/>
    <w:rsid w:val="007A3850"/>
    <w:rsid w:val="007A3D34"/>
    <w:rsid w:val="007B0C91"/>
    <w:rsid w:val="007C413B"/>
    <w:rsid w:val="007C44B6"/>
    <w:rsid w:val="007C56F7"/>
    <w:rsid w:val="007C734D"/>
    <w:rsid w:val="007D3ABC"/>
    <w:rsid w:val="007F5430"/>
    <w:rsid w:val="00814728"/>
    <w:rsid w:val="00825F22"/>
    <w:rsid w:val="008402FF"/>
    <w:rsid w:val="00845649"/>
    <w:rsid w:val="008524B4"/>
    <w:rsid w:val="00854487"/>
    <w:rsid w:val="008571D9"/>
    <w:rsid w:val="00873ED0"/>
    <w:rsid w:val="00895777"/>
    <w:rsid w:val="008A57C6"/>
    <w:rsid w:val="008A60B6"/>
    <w:rsid w:val="008A6F4C"/>
    <w:rsid w:val="008B6FAE"/>
    <w:rsid w:val="008C24C2"/>
    <w:rsid w:val="008C7B3D"/>
    <w:rsid w:val="008D41CD"/>
    <w:rsid w:val="008D5845"/>
    <w:rsid w:val="008F0F11"/>
    <w:rsid w:val="009232D0"/>
    <w:rsid w:val="00925DD3"/>
    <w:rsid w:val="00940F57"/>
    <w:rsid w:val="00971AD3"/>
    <w:rsid w:val="0098550F"/>
    <w:rsid w:val="009A08A4"/>
    <w:rsid w:val="009B19C4"/>
    <w:rsid w:val="009B4651"/>
    <w:rsid w:val="009B571A"/>
    <w:rsid w:val="009B5FC8"/>
    <w:rsid w:val="009B644A"/>
    <w:rsid w:val="009B6754"/>
    <w:rsid w:val="009C3B62"/>
    <w:rsid w:val="009C6AA9"/>
    <w:rsid w:val="009D4C5B"/>
    <w:rsid w:val="00A00588"/>
    <w:rsid w:val="00A04473"/>
    <w:rsid w:val="00A10FF7"/>
    <w:rsid w:val="00A2193B"/>
    <w:rsid w:val="00A23D2E"/>
    <w:rsid w:val="00A33C4E"/>
    <w:rsid w:val="00A472E6"/>
    <w:rsid w:val="00A47DA0"/>
    <w:rsid w:val="00A61A3D"/>
    <w:rsid w:val="00A62E2A"/>
    <w:rsid w:val="00A62F56"/>
    <w:rsid w:val="00A63875"/>
    <w:rsid w:val="00A77208"/>
    <w:rsid w:val="00A90527"/>
    <w:rsid w:val="00A93D93"/>
    <w:rsid w:val="00A95F01"/>
    <w:rsid w:val="00AA0CA0"/>
    <w:rsid w:val="00AA1202"/>
    <w:rsid w:val="00AA2795"/>
    <w:rsid w:val="00AB6DD0"/>
    <w:rsid w:val="00B10F35"/>
    <w:rsid w:val="00B15981"/>
    <w:rsid w:val="00B31B3F"/>
    <w:rsid w:val="00B402A3"/>
    <w:rsid w:val="00B45D64"/>
    <w:rsid w:val="00B55B90"/>
    <w:rsid w:val="00B57066"/>
    <w:rsid w:val="00B67F1C"/>
    <w:rsid w:val="00B703F2"/>
    <w:rsid w:val="00B7237E"/>
    <w:rsid w:val="00B77C69"/>
    <w:rsid w:val="00B814C4"/>
    <w:rsid w:val="00B8192E"/>
    <w:rsid w:val="00B92BFF"/>
    <w:rsid w:val="00BA02DD"/>
    <w:rsid w:val="00BA03D1"/>
    <w:rsid w:val="00BA4A75"/>
    <w:rsid w:val="00BA5A39"/>
    <w:rsid w:val="00BB6070"/>
    <w:rsid w:val="00BC7DFE"/>
    <w:rsid w:val="00BF2BDF"/>
    <w:rsid w:val="00BF7F15"/>
    <w:rsid w:val="00C00992"/>
    <w:rsid w:val="00C022A2"/>
    <w:rsid w:val="00C10152"/>
    <w:rsid w:val="00C24ED6"/>
    <w:rsid w:val="00C306A5"/>
    <w:rsid w:val="00C33D13"/>
    <w:rsid w:val="00C35232"/>
    <w:rsid w:val="00C36978"/>
    <w:rsid w:val="00C43301"/>
    <w:rsid w:val="00C4407E"/>
    <w:rsid w:val="00C44C32"/>
    <w:rsid w:val="00C503E6"/>
    <w:rsid w:val="00C505FC"/>
    <w:rsid w:val="00C5313C"/>
    <w:rsid w:val="00C55B0B"/>
    <w:rsid w:val="00C55D0B"/>
    <w:rsid w:val="00C626BE"/>
    <w:rsid w:val="00C70C0B"/>
    <w:rsid w:val="00C7118F"/>
    <w:rsid w:val="00C7161D"/>
    <w:rsid w:val="00C77C54"/>
    <w:rsid w:val="00C82DFB"/>
    <w:rsid w:val="00C85284"/>
    <w:rsid w:val="00CA7605"/>
    <w:rsid w:val="00CB1046"/>
    <w:rsid w:val="00CB10ED"/>
    <w:rsid w:val="00CB42EB"/>
    <w:rsid w:val="00CE11D3"/>
    <w:rsid w:val="00CE6B42"/>
    <w:rsid w:val="00D05EC7"/>
    <w:rsid w:val="00D255F1"/>
    <w:rsid w:val="00D309EA"/>
    <w:rsid w:val="00D40BDA"/>
    <w:rsid w:val="00D83A1D"/>
    <w:rsid w:val="00D965EB"/>
    <w:rsid w:val="00D96CEB"/>
    <w:rsid w:val="00DA1702"/>
    <w:rsid w:val="00DC2E06"/>
    <w:rsid w:val="00DD02B1"/>
    <w:rsid w:val="00DD5D6E"/>
    <w:rsid w:val="00DF0EB6"/>
    <w:rsid w:val="00E105CB"/>
    <w:rsid w:val="00E140A2"/>
    <w:rsid w:val="00E23361"/>
    <w:rsid w:val="00E3184C"/>
    <w:rsid w:val="00E32EC6"/>
    <w:rsid w:val="00E44059"/>
    <w:rsid w:val="00E46BD9"/>
    <w:rsid w:val="00E566CF"/>
    <w:rsid w:val="00E57C7E"/>
    <w:rsid w:val="00E72CE2"/>
    <w:rsid w:val="00E74BC9"/>
    <w:rsid w:val="00E85944"/>
    <w:rsid w:val="00E90499"/>
    <w:rsid w:val="00E969E4"/>
    <w:rsid w:val="00EA2C19"/>
    <w:rsid w:val="00EA2F62"/>
    <w:rsid w:val="00EB2A92"/>
    <w:rsid w:val="00EF582B"/>
    <w:rsid w:val="00F03ADC"/>
    <w:rsid w:val="00F07345"/>
    <w:rsid w:val="00F21671"/>
    <w:rsid w:val="00F325E7"/>
    <w:rsid w:val="00F362E3"/>
    <w:rsid w:val="00F376E5"/>
    <w:rsid w:val="00F41E0C"/>
    <w:rsid w:val="00F54C46"/>
    <w:rsid w:val="00F61891"/>
    <w:rsid w:val="00F71A97"/>
    <w:rsid w:val="00F80170"/>
    <w:rsid w:val="00F9456D"/>
    <w:rsid w:val="00F96437"/>
    <w:rsid w:val="00F9715D"/>
    <w:rsid w:val="00FB591F"/>
    <w:rsid w:val="00FD1071"/>
    <w:rsid w:val="00FD6B3B"/>
    <w:rsid w:val="00FE0E52"/>
    <w:rsid w:val="00FE1DEC"/>
    <w:rsid w:val="00FE5369"/>
    <w:rsid w:val="00FF7125"/>
    <w:rsid w:val="09F71785"/>
    <w:rsid w:val="0D52B77C"/>
    <w:rsid w:val="0E9EB700"/>
    <w:rsid w:val="0ED68AE9"/>
    <w:rsid w:val="115E59CF"/>
    <w:rsid w:val="1402EE88"/>
    <w:rsid w:val="1B547D7B"/>
    <w:rsid w:val="1CB6CC8A"/>
    <w:rsid w:val="335D98AB"/>
    <w:rsid w:val="3740718A"/>
    <w:rsid w:val="3C3C48D4"/>
    <w:rsid w:val="59D3F632"/>
    <w:rsid w:val="5AF0DB79"/>
    <w:rsid w:val="5EC1E67B"/>
    <w:rsid w:val="6C55CF6C"/>
    <w:rsid w:val="7056A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C3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iPriority="0"/>
    <w:lsdException w:name="footer" w:semiHidden="1" w:uiPriority="0" w:unhideWhenUsed="1"/>
    <w:lsdException w:name="index heading" w:semiHidden="1"/>
    <w:lsdException w:name="caption" w:semiHidden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 w:uiPriority="0" w:unhideWhenUsed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 w:uiPriority="0" w:unhideWhenUsed="1"/>
    <w:lsdException w:name="Strong" w:semiHidden="1" w:qFormat="1"/>
    <w:lsdException w:name="Emphasis" w:semiHidden="1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137C0D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uiPriority w:val="9"/>
    <w:qFormat/>
    <w:rsid w:val="00EA2C19"/>
    <w:pPr>
      <w:keepNext/>
      <w:outlineLvl w:val="0"/>
    </w:pPr>
    <w:rPr>
      <w:rFonts w:asciiTheme="majorHAnsi" w:hAnsiTheme="majorHAnsi" w:cs="Arial"/>
      <w:b/>
      <w:bCs/>
      <w:sz w:val="24"/>
      <w:szCs w:val="32"/>
    </w:rPr>
  </w:style>
  <w:style w:type="paragraph" w:styleId="Heading2">
    <w:name w:val="heading 2"/>
    <w:basedOn w:val="Normal"/>
    <w:next w:val="Normal"/>
    <w:uiPriority w:val="9"/>
    <w:qFormat/>
    <w:rsid w:val="00AA1202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qFormat/>
    <w:rsid w:val="006B50EB"/>
    <w:pPr>
      <w:keepNext/>
      <w:numPr>
        <w:numId w:val="8"/>
      </w:numPr>
      <w:spacing w:after="60"/>
      <w:ind w:left="576" w:hanging="288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9"/>
    <w:rsid w:val="00230261"/>
    <w:rPr>
      <w:rFonts w:asciiTheme="majorHAnsi" w:hAnsiTheme="majorHAnsi"/>
      <w:sz w:val="7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10"/>
    <w:rsid w:val="004725C4"/>
    <w:pPr>
      <w:tabs>
        <w:tab w:val="center" w:pos="4320"/>
        <w:tab w:val="right" w:pos="8640"/>
      </w:tabs>
    </w:pPr>
  </w:style>
  <w:style w:type="character" w:customStyle="1" w:styleId="Bold">
    <w:name w:val="Bold"/>
    <w:basedOn w:val="DefaultParagraphFont"/>
    <w:uiPriority w:val="9"/>
    <w:qFormat/>
    <w:rsid w:val="003A116D"/>
    <w:rPr>
      <w:rFonts w:asciiTheme="minorHAnsi" w:hAnsiTheme="minorHAnsi"/>
      <w:b/>
    </w:rPr>
  </w:style>
  <w:style w:type="character" w:styleId="Hyperlink">
    <w:name w:val="Hyperlink"/>
    <w:basedOn w:val="DefaultParagraphFont"/>
    <w:uiPriority w:val="9"/>
    <w:semiHidden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uiPriority w:val="9"/>
    <w:semiHidden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"/>
    <w:semiHidden/>
    <w:unhideWhenUsed/>
    <w:rsid w:val="006D230D"/>
    <w:rPr>
      <w:color w:val="808080"/>
      <w:shd w:val="clear" w:color="auto" w:fill="E6E6E6"/>
    </w:rPr>
  </w:style>
  <w:style w:type="paragraph" w:customStyle="1" w:styleId="Professionaltitle">
    <w:name w:val="Professional title"/>
    <w:basedOn w:val="Normal"/>
    <w:uiPriority w:val="9"/>
    <w:qFormat/>
    <w:rsid w:val="005718A0"/>
    <w:rPr>
      <w:rFonts w:asciiTheme="majorHAnsi" w:hAnsiTheme="majorHAnsi"/>
      <w:caps/>
      <w:spacing w:val="20"/>
      <w:sz w:val="32"/>
    </w:rPr>
  </w:style>
  <w:style w:type="character" w:styleId="PlaceholderText">
    <w:name w:val="Placeholder Text"/>
    <w:basedOn w:val="DefaultParagraphFont"/>
    <w:uiPriority w:val="99"/>
    <w:semiHidden/>
    <w:rsid w:val="001357C9"/>
    <w:rPr>
      <w:color w:val="808080"/>
    </w:rPr>
  </w:style>
  <w:style w:type="paragraph" w:styleId="Header">
    <w:name w:val="header"/>
    <w:basedOn w:val="Normal"/>
    <w:link w:val="HeaderChar"/>
    <w:semiHidden/>
    <w:rsid w:val="00F94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9456D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id\AppData\Roaming\Microsoft\Templates\Modern%20multi-pag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10E8B520740AAA0E0AC8956E3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FB45-9030-4299-B095-55F3D700F402}"/>
      </w:docPartPr>
      <w:docPartBody>
        <w:p w:rsidR="00376115" w:rsidRDefault="000E54F7">
          <w:pPr>
            <w:pStyle w:val="BFE10E8B520740AAA0E0AC8956E3F259"/>
          </w:pPr>
          <w:r w:rsidRPr="00CB1046">
            <w:t>Education</w:t>
          </w:r>
        </w:p>
      </w:docPartBody>
    </w:docPart>
    <w:docPart>
      <w:docPartPr>
        <w:name w:val="0D95C1512D3340B08D75059E1A4A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7954-DE1D-4329-92F0-74F92E15EB1C}"/>
      </w:docPartPr>
      <w:docPartBody>
        <w:p w:rsidR="00376115" w:rsidRDefault="000E54F7">
          <w:pPr>
            <w:pStyle w:val="0D95C1512D3340B08D75059E1A4A7EBF"/>
          </w:pPr>
          <w:r w:rsidRPr="003B19FB">
            <w:t>Publications</w:t>
          </w:r>
        </w:p>
      </w:docPartBody>
    </w:docPart>
    <w:docPart>
      <w:docPartPr>
        <w:name w:val="3E5DEF6C6F6744BBAA444AE39AB8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F5351-CDA8-40F6-B755-BB2A3D55D650}"/>
      </w:docPartPr>
      <w:docPartBody>
        <w:p w:rsidR="00376115" w:rsidRDefault="000E54F7">
          <w:pPr>
            <w:pStyle w:val="3E5DEF6C6F6744BBAA444AE39AB84524"/>
          </w:pPr>
          <w:r w:rsidRPr="009B5FC8">
            <w:t xml:space="preserve">Journal </w:t>
          </w:r>
          <w:r>
            <w:t>p</w:t>
          </w:r>
          <w:r w:rsidRPr="009B5FC8">
            <w:t>ublications</w:t>
          </w:r>
        </w:p>
      </w:docPartBody>
    </w:docPart>
    <w:docPart>
      <w:docPartPr>
        <w:name w:val="918FACCE6C32425B8FE69FA9AC34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D09C-58F4-46FC-B51C-03D104765E9C}"/>
      </w:docPartPr>
      <w:docPartBody>
        <w:p w:rsidR="00376115" w:rsidRDefault="000E54F7">
          <w:pPr>
            <w:pStyle w:val="918FACCE6C32425B8FE69FA9AC348B4A"/>
          </w:pPr>
          <w:r w:rsidRPr="009B5FC8">
            <w:t xml:space="preserve">Journal </w:t>
          </w:r>
          <w:r>
            <w:t>p</w:t>
          </w:r>
          <w:r w:rsidRPr="009B5FC8">
            <w:t xml:space="preserve">apers in </w:t>
          </w:r>
          <w:r>
            <w:t>r</w:t>
          </w:r>
          <w:r w:rsidRPr="009B5FC8">
            <w:t>eview</w:t>
          </w:r>
        </w:p>
      </w:docPartBody>
    </w:docPart>
    <w:docPart>
      <w:docPartPr>
        <w:name w:val="B5EB4838E2514BC183477B21292C4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3D75-7648-49F9-A250-7227F0A14FC3}"/>
      </w:docPartPr>
      <w:docPartBody>
        <w:p w:rsidR="00376115" w:rsidRDefault="000E54F7">
          <w:pPr>
            <w:pStyle w:val="B5EB4838E2514BC183477B21292C4878"/>
          </w:pPr>
          <w:r>
            <w:t>Languages</w:t>
          </w:r>
        </w:p>
      </w:docPartBody>
    </w:docPart>
    <w:docPart>
      <w:docPartPr>
        <w:name w:val="E77D9DBA238349269A4FC8C8D85EE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F338-670D-44B9-9A94-5AF4D7293A10}"/>
      </w:docPartPr>
      <w:docPartBody>
        <w:p w:rsidR="00376115" w:rsidRDefault="000E54F7">
          <w:pPr>
            <w:pStyle w:val="E77D9DBA238349269A4FC8C8D85EE96A"/>
          </w:pPr>
          <w:r>
            <w:t>English</w:t>
          </w:r>
        </w:p>
      </w:docPartBody>
    </w:docPart>
    <w:docPart>
      <w:docPartPr>
        <w:name w:val="820D75DF23D54E5786483727682E1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6B33-69D8-4731-80C7-B9004660F50E}"/>
      </w:docPartPr>
      <w:docPartBody>
        <w:p w:rsidR="00376115" w:rsidRDefault="000E54F7">
          <w:pPr>
            <w:pStyle w:val="820D75DF23D54E5786483727682E1796"/>
          </w:pPr>
          <w:r>
            <w:t>Computer skills</w:t>
          </w:r>
        </w:p>
      </w:docPartBody>
    </w:docPart>
    <w:docPart>
      <w:docPartPr>
        <w:name w:val="2096F2471AF547DEA2631D703429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367E-995D-4B7C-B5B8-94ED6EFC0665}"/>
      </w:docPartPr>
      <w:docPartBody>
        <w:p w:rsidR="00376115" w:rsidRDefault="000E54F7">
          <w:pPr>
            <w:pStyle w:val="2096F2471AF547DEA2631D7034290F5E"/>
          </w:pPr>
          <w:r w:rsidRPr="003B19FB">
            <w:t>Programming</w:t>
          </w:r>
        </w:p>
      </w:docPartBody>
    </w:docPart>
    <w:docPart>
      <w:docPartPr>
        <w:name w:val="E48B945CE3004380B03197CE7AD5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7E29-952B-4699-A5FE-72B9FEEC5456}"/>
      </w:docPartPr>
      <w:docPartBody>
        <w:p w:rsidR="00376115" w:rsidRDefault="000E54F7">
          <w:pPr>
            <w:pStyle w:val="E48B945CE3004380B03197CE7AD5BD34"/>
          </w:pPr>
          <w:r w:rsidRPr="003B19FB">
            <w:t>Applications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70"/>
    <w:rsid w:val="000D6570"/>
    <w:rsid w:val="000E54F7"/>
    <w:rsid w:val="00153F57"/>
    <w:rsid w:val="00376115"/>
    <w:rsid w:val="00541772"/>
    <w:rsid w:val="005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10E8B520740AAA0E0AC8956E3F259">
    <w:name w:val="BFE10E8B520740AAA0E0AC8956E3F25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D95C1512D3340B08D75059E1A4A7EBF">
    <w:name w:val="0D95C1512D3340B08D75059E1A4A7EBF"/>
  </w:style>
  <w:style w:type="paragraph" w:customStyle="1" w:styleId="3E5DEF6C6F6744BBAA444AE39AB84524">
    <w:name w:val="3E5DEF6C6F6744BBAA444AE39AB84524"/>
  </w:style>
  <w:style w:type="paragraph" w:customStyle="1" w:styleId="918FACCE6C32425B8FE69FA9AC348B4A">
    <w:name w:val="918FACCE6C32425B8FE69FA9AC348B4A"/>
  </w:style>
  <w:style w:type="paragraph" w:customStyle="1" w:styleId="B5EB4838E2514BC183477B21292C4878">
    <w:name w:val="B5EB4838E2514BC183477B21292C4878"/>
  </w:style>
  <w:style w:type="paragraph" w:customStyle="1" w:styleId="E77D9DBA238349269A4FC8C8D85EE96A">
    <w:name w:val="E77D9DBA238349269A4FC8C8D85EE96A"/>
  </w:style>
  <w:style w:type="paragraph" w:customStyle="1" w:styleId="820D75DF23D54E5786483727682E1796">
    <w:name w:val="820D75DF23D54E5786483727682E1796"/>
  </w:style>
  <w:style w:type="paragraph" w:customStyle="1" w:styleId="2096F2471AF547DEA2631D7034290F5E">
    <w:name w:val="2096F2471AF547DEA2631D7034290F5E"/>
  </w:style>
  <w:style w:type="paragraph" w:customStyle="1" w:styleId="E48B945CE3004380B03197CE7AD5BD34">
    <w:name w:val="E48B945CE3004380B03197CE7AD5B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C95FE-2BE6-460C-9B2E-B7960BEA6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5D2C8-6850-4290-ADCF-6EF21E5F61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26E2189-D211-4EF3-B5FA-5B78FBAFE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multi-page resume.dotx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2023-12-30T21:55:00Z</dcterms:created>
  <dcterms:modified xsi:type="dcterms:W3CDTF">2024-01-31T10:50:00Z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